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FBCC" w14:textId="77777777" w:rsidR="0024160A" w:rsidRPr="0024160A" w:rsidRDefault="0024160A" w:rsidP="0024160A">
      <w:pPr>
        <w:jc w:val="center"/>
        <w:rPr>
          <w:b/>
          <w:sz w:val="26"/>
          <w:szCs w:val="26"/>
        </w:rPr>
      </w:pPr>
      <w:r w:rsidRPr="009A7F55">
        <w:rPr>
          <w:b/>
          <w:sz w:val="26"/>
          <w:szCs w:val="26"/>
        </w:rPr>
        <w:t>OFFRE D’EMPLOI</w:t>
      </w:r>
    </w:p>
    <w:p w14:paraId="6AB2FBCD" w14:textId="77777777" w:rsidR="00D64BC8" w:rsidRDefault="0063540B" w:rsidP="00CF18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Vétérinaire</w:t>
      </w:r>
      <w:r w:rsidR="00AB6039">
        <w:rPr>
          <w:b/>
          <w:sz w:val="26"/>
          <w:szCs w:val="26"/>
        </w:rPr>
        <w:t xml:space="preserve"> </w:t>
      </w:r>
    </w:p>
    <w:p w14:paraId="6AB2FBCE" w14:textId="77777777" w:rsidR="0024160A" w:rsidRDefault="0024160A" w:rsidP="00E213F0">
      <w:pPr>
        <w:rPr>
          <w:rFonts w:cstheme="minorHAnsi"/>
          <w:b/>
          <w:bCs/>
          <w:sz w:val="20"/>
          <w:szCs w:val="20"/>
        </w:rPr>
      </w:pPr>
    </w:p>
    <w:p w14:paraId="6AB2FBCF" w14:textId="77777777" w:rsidR="0024160A" w:rsidRPr="009A7F55" w:rsidRDefault="0024160A" w:rsidP="00E213F0">
      <w:pPr>
        <w:rPr>
          <w:rFonts w:cstheme="minorHAnsi"/>
          <w:bCs/>
          <w:sz w:val="20"/>
          <w:szCs w:val="16"/>
        </w:rPr>
      </w:pPr>
      <w:r w:rsidRPr="009A7F55">
        <w:rPr>
          <w:rFonts w:cstheme="minorHAnsi"/>
          <w:bCs/>
          <w:sz w:val="20"/>
          <w:szCs w:val="16"/>
        </w:rPr>
        <w:t>Dans un contexte d’activité croissante,</w:t>
      </w:r>
      <w:r w:rsidRPr="009A7F55">
        <w:rPr>
          <w:rFonts w:ascii="Utsaah" w:hAnsi="Utsaah" w:cs="Utsaah"/>
          <w:sz w:val="20"/>
          <w:szCs w:val="20"/>
        </w:rPr>
        <w:t xml:space="preserve"> </w:t>
      </w:r>
      <w:r w:rsidRPr="009A7F55">
        <w:rPr>
          <w:rFonts w:cstheme="minorHAnsi"/>
          <w:bCs/>
          <w:sz w:val="20"/>
          <w:szCs w:val="16"/>
        </w:rPr>
        <w:t xml:space="preserve">l’IHU de Strasbourg recrute un vétérinaire </w:t>
      </w:r>
      <w:r w:rsidR="00083F6F" w:rsidRPr="009A7F55">
        <w:rPr>
          <w:rFonts w:cstheme="minorHAnsi"/>
          <w:bCs/>
          <w:sz w:val="20"/>
          <w:szCs w:val="16"/>
        </w:rPr>
        <w:t xml:space="preserve">(junior accepté) </w:t>
      </w:r>
      <w:r w:rsidRPr="009A7F55">
        <w:rPr>
          <w:rFonts w:cstheme="minorHAnsi"/>
          <w:bCs/>
          <w:sz w:val="20"/>
          <w:szCs w:val="16"/>
        </w:rPr>
        <w:t>pour intégrer son équipe préclinique et  participer aux activités expérimentales sur le modèle porcin.</w:t>
      </w:r>
    </w:p>
    <w:p w14:paraId="6AB2FBD0" w14:textId="77777777" w:rsidR="00CF18FC" w:rsidRPr="00083F6F" w:rsidRDefault="00CF18FC" w:rsidP="00E213F0">
      <w:pPr>
        <w:rPr>
          <w:rFonts w:cstheme="minorHAnsi"/>
          <w:bCs/>
          <w:szCs w:val="20"/>
        </w:rPr>
      </w:pPr>
    </w:p>
    <w:p w14:paraId="6AB2FBD1" w14:textId="7A69B284" w:rsidR="008F6CCE" w:rsidRPr="00083F6F" w:rsidRDefault="000478B5" w:rsidP="000478B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line="360" w:lineRule="exact"/>
        <w:jc w:val="both"/>
        <w:rPr>
          <w:rFonts w:cstheme="minorHAnsi"/>
          <w:szCs w:val="20"/>
          <w:lang w:eastAsia="fr-FR"/>
        </w:rPr>
      </w:pPr>
      <w:r w:rsidRPr="00083F6F">
        <w:rPr>
          <w:rFonts w:cstheme="minorHAnsi"/>
          <w:b/>
          <w:bCs/>
          <w:szCs w:val="20"/>
          <w:lang w:eastAsia="fr-FR"/>
        </w:rPr>
        <w:t>Type de contrat</w:t>
      </w:r>
      <w:r w:rsidRPr="00083F6F">
        <w:rPr>
          <w:rFonts w:cstheme="minorHAnsi"/>
          <w:szCs w:val="20"/>
          <w:lang w:eastAsia="fr-FR"/>
        </w:rPr>
        <w:t xml:space="preserve"> : </w:t>
      </w:r>
      <w:r w:rsidR="00E40BA3">
        <w:rPr>
          <w:rFonts w:cstheme="minorHAnsi"/>
          <w:szCs w:val="20"/>
          <w:lang w:eastAsia="fr-FR"/>
        </w:rPr>
        <w:t>A définir</w:t>
      </w:r>
      <w:r w:rsidR="00B87951" w:rsidRPr="00083F6F">
        <w:rPr>
          <w:rFonts w:cstheme="minorHAnsi"/>
          <w:szCs w:val="20"/>
          <w:lang w:eastAsia="fr-FR"/>
        </w:rPr>
        <w:t xml:space="preserve"> </w:t>
      </w:r>
    </w:p>
    <w:p w14:paraId="6AB2FBD2" w14:textId="77777777" w:rsidR="00255CFA" w:rsidRPr="00083F6F" w:rsidRDefault="007F2C47" w:rsidP="3709ACC3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line="360" w:lineRule="exact"/>
        <w:jc w:val="both"/>
        <w:rPr>
          <w:szCs w:val="20"/>
          <w:lang w:eastAsia="fr-FR"/>
        </w:rPr>
      </w:pPr>
      <w:r w:rsidRPr="00083F6F">
        <w:rPr>
          <w:b/>
          <w:bCs/>
          <w:szCs w:val="20"/>
          <w:lang w:eastAsia="fr-FR"/>
        </w:rPr>
        <w:t>Rémunération</w:t>
      </w:r>
      <w:r w:rsidR="00255CFA" w:rsidRPr="00083F6F">
        <w:rPr>
          <w:b/>
          <w:bCs/>
          <w:szCs w:val="20"/>
          <w:lang w:eastAsia="fr-FR"/>
        </w:rPr>
        <w:t> :</w:t>
      </w:r>
      <w:r w:rsidR="009C1F2B" w:rsidRPr="00083F6F">
        <w:rPr>
          <w:b/>
          <w:bCs/>
          <w:szCs w:val="20"/>
          <w:lang w:eastAsia="fr-FR"/>
        </w:rPr>
        <w:t> </w:t>
      </w:r>
      <w:r w:rsidR="002848A5" w:rsidRPr="00083F6F">
        <w:rPr>
          <w:szCs w:val="20"/>
          <w:lang w:eastAsia="fr-FR"/>
        </w:rPr>
        <w:t>selon expérience et diplôme</w:t>
      </w:r>
    </w:p>
    <w:p w14:paraId="6AB2FBD3" w14:textId="77777777" w:rsidR="000478B5" w:rsidRPr="00083F6F" w:rsidRDefault="000478B5" w:rsidP="000478B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line="360" w:lineRule="exact"/>
        <w:jc w:val="both"/>
        <w:rPr>
          <w:rFonts w:cstheme="minorHAnsi"/>
          <w:szCs w:val="20"/>
          <w:lang w:eastAsia="fr-FR"/>
        </w:rPr>
      </w:pPr>
      <w:r w:rsidRPr="00083F6F">
        <w:rPr>
          <w:rFonts w:cstheme="minorHAnsi"/>
          <w:b/>
          <w:szCs w:val="20"/>
          <w:lang w:eastAsia="fr-FR"/>
        </w:rPr>
        <w:t>Début de contrat :</w:t>
      </w:r>
      <w:r w:rsidRPr="00083F6F">
        <w:rPr>
          <w:rFonts w:cstheme="minorHAnsi"/>
          <w:szCs w:val="20"/>
          <w:lang w:eastAsia="fr-FR"/>
        </w:rPr>
        <w:t xml:space="preserve"> </w:t>
      </w:r>
      <w:r w:rsidR="00D87F14" w:rsidRPr="00083F6F">
        <w:rPr>
          <w:rFonts w:cstheme="minorHAnsi"/>
          <w:szCs w:val="20"/>
          <w:lang w:eastAsia="fr-FR"/>
        </w:rPr>
        <w:t>Dès que possible</w:t>
      </w:r>
    </w:p>
    <w:p w14:paraId="6AB2FBD4" w14:textId="77777777" w:rsidR="00E213F0" w:rsidRPr="00083F6F" w:rsidRDefault="00E213F0" w:rsidP="00E213F0">
      <w:pPr>
        <w:rPr>
          <w:rFonts w:cstheme="minorHAnsi"/>
          <w:szCs w:val="20"/>
        </w:rPr>
      </w:pPr>
      <w:r w:rsidRPr="00083F6F">
        <w:rPr>
          <w:rFonts w:cstheme="minorHAnsi"/>
          <w:szCs w:val="20"/>
        </w:rPr>
        <w:t> </w:t>
      </w:r>
    </w:p>
    <w:p w14:paraId="6AB2FBD5" w14:textId="77777777" w:rsidR="000478B5" w:rsidRPr="00083F6F" w:rsidRDefault="00D64BC8" w:rsidP="00BE4A72">
      <w:pPr>
        <w:pStyle w:val="Titre1"/>
        <w:numPr>
          <w:ilvl w:val="0"/>
          <w:numId w:val="0"/>
        </w:numPr>
        <w:pBdr>
          <w:bottom w:val="single" w:sz="4" w:space="1" w:color="C0C0C0"/>
        </w:pBdr>
        <w:tabs>
          <w:tab w:val="num" w:pos="432"/>
        </w:tabs>
        <w:spacing w:line="276" w:lineRule="auto"/>
        <w:ind w:left="432" w:hanging="432"/>
        <w:jc w:val="both"/>
        <w:rPr>
          <w:rFonts w:asciiTheme="minorHAnsi" w:eastAsia="Utsaah" w:hAnsiTheme="minorHAnsi" w:cstheme="minorHAnsi"/>
          <w:szCs w:val="20"/>
        </w:rPr>
      </w:pPr>
      <w:r w:rsidRPr="00083F6F">
        <w:rPr>
          <w:rFonts w:asciiTheme="minorHAnsi" w:eastAsia="Utsaah" w:hAnsiTheme="minorHAnsi" w:cstheme="minorHAnsi"/>
          <w:szCs w:val="20"/>
        </w:rPr>
        <w:t>Contexte :</w:t>
      </w:r>
    </w:p>
    <w:p w14:paraId="6AB2FBD6" w14:textId="77777777" w:rsidR="006930AD" w:rsidRPr="00083F6F" w:rsidRDefault="006930AD" w:rsidP="006930AD">
      <w:pPr>
        <w:jc w:val="both"/>
        <w:rPr>
          <w:rFonts w:ascii="Utsaah" w:hAnsi="Utsaah" w:cs="Utsaah"/>
        </w:rPr>
      </w:pPr>
    </w:p>
    <w:p w14:paraId="6AB2FBD7" w14:textId="77777777" w:rsidR="000C194E" w:rsidRPr="00083F6F" w:rsidRDefault="006930AD" w:rsidP="006930AD">
      <w:p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 xml:space="preserve">Idéalement situé au cœur du campus Nextmed des technologies médicales, l'Institut Hospitalo-Universitaire (IHU) de Strasbourg développe une chirurgie innovante pour proposer des soins personnalisés aux patients, combinant des techniques mini-invasives de pointe avec les procédures d’imagerie médicale les plus avancées (endoscopie, </w:t>
      </w:r>
      <w:r w:rsidR="00086F18" w:rsidRPr="00083F6F">
        <w:rPr>
          <w:rFonts w:ascii="Utsaah" w:hAnsi="Utsaah" w:cs="Utsaah"/>
        </w:rPr>
        <w:t>cœlioscopie</w:t>
      </w:r>
      <w:r w:rsidRPr="00083F6F">
        <w:rPr>
          <w:rFonts w:ascii="Utsaah" w:hAnsi="Utsaah" w:cs="Utsaah"/>
        </w:rPr>
        <w:t xml:space="preserve">, échographie, Rayons X, IRM) et augmentée par l’Intelligence Artificielle. </w:t>
      </w:r>
    </w:p>
    <w:p w14:paraId="6AB2FBD8" w14:textId="77777777" w:rsidR="006930AD" w:rsidRPr="00083F6F" w:rsidRDefault="00CE7791" w:rsidP="006930AD">
      <w:p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A des fins de recherche et de formation, l’IHU Strasbourg dispose d’un plateau expérimental organisé en 5 blocs opératoires hybrides qui accueillent les projets précliniques des utilisateurs internes (chercheurs, médecins, chirurgiens, ingénieurs…), mais également des utilisateurs externes (industriels, start-ups, laboratoires de recherche) qui souhaitent réaliser des essais de sécurité et de performance pour leurs dispositifs médicaux, en conformité avec les Bonnes Pratiques de Laboratoire (OCDE + FDA).</w:t>
      </w:r>
      <w:r w:rsidR="00ED7DC4" w:rsidRPr="00083F6F">
        <w:rPr>
          <w:rFonts w:ascii="Utsaah" w:hAnsi="Utsaah" w:cs="Utsaah"/>
        </w:rPr>
        <w:t xml:space="preserve"> En 2021, l’IHU a été le premier laboratoire français à répondre aux exigences BPL pour les dispositifs médicaux, fort de son expertise alliant chirurgie, imagerie et modèle gros animal.</w:t>
      </w:r>
    </w:p>
    <w:p w14:paraId="6AB2FBD9" w14:textId="77777777" w:rsidR="00E05097" w:rsidRPr="00083F6F" w:rsidRDefault="00ED7DC4" w:rsidP="00E05097">
      <w:p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Dans le cadre de ses activités, l’IHU dispose d’une animalerie agréée pour le porc</w:t>
      </w:r>
      <w:r w:rsidR="00891801" w:rsidRPr="00083F6F">
        <w:rPr>
          <w:rFonts w:ascii="Utsaah" w:hAnsi="Utsaah" w:cs="Utsaah"/>
        </w:rPr>
        <w:t>.</w:t>
      </w:r>
    </w:p>
    <w:p w14:paraId="6AB2FBDA" w14:textId="77777777" w:rsidR="00E539FA" w:rsidRPr="00083F6F" w:rsidRDefault="00E539FA" w:rsidP="00E539FA">
      <w:pPr>
        <w:jc w:val="both"/>
        <w:rPr>
          <w:rFonts w:eastAsia="Times New Roman" w:cstheme="minorHAnsi"/>
          <w:szCs w:val="20"/>
          <w:lang w:eastAsia="fr-FR"/>
        </w:rPr>
      </w:pPr>
    </w:p>
    <w:p w14:paraId="6AB2FBDB" w14:textId="77777777" w:rsidR="00E213F0" w:rsidRPr="00083F6F" w:rsidRDefault="00D64BC8" w:rsidP="00277F33">
      <w:pPr>
        <w:pStyle w:val="Titre1"/>
        <w:numPr>
          <w:ilvl w:val="0"/>
          <w:numId w:val="0"/>
        </w:numPr>
        <w:pBdr>
          <w:bottom w:val="single" w:sz="4" w:space="1" w:color="C0C0C0"/>
        </w:pBdr>
        <w:tabs>
          <w:tab w:val="num" w:pos="432"/>
        </w:tabs>
        <w:spacing w:line="276" w:lineRule="auto"/>
        <w:ind w:left="432" w:hanging="432"/>
        <w:jc w:val="both"/>
        <w:rPr>
          <w:rFonts w:asciiTheme="minorHAnsi" w:eastAsia="Utsaah" w:hAnsiTheme="minorHAnsi" w:cstheme="minorHAnsi"/>
          <w:szCs w:val="20"/>
        </w:rPr>
      </w:pPr>
      <w:r w:rsidRPr="00083F6F">
        <w:rPr>
          <w:rFonts w:asciiTheme="minorHAnsi" w:eastAsia="Utsaah" w:hAnsiTheme="minorHAnsi" w:cstheme="minorHAnsi"/>
          <w:szCs w:val="20"/>
        </w:rPr>
        <w:t>Mission</w:t>
      </w:r>
      <w:r w:rsidR="008E0456" w:rsidRPr="00083F6F">
        <w:rPr>
          <w:rFonts w:asciiTheme="minorHAnsi" w:eastAsia="Utsaah" w:hAnsiTheme="minorHAnsi" w:cstheme="minorHAnsi"/>
          <w:szCs w:val="20"/>
        </w:rPr>
        <w:t>s :</w:t>
      </w:r>
    </w:p>
    <w:p w14:paraId="6AB2FBDC" w14:textId="77777777" w:rsidR="00255CFA" w:rsidRPr="00083F6F" w:rsidRDefault="00255CFA" w:rsidP="00255CFA">
      <w:pPr>
        <w:jc w:val="both"/>
        <w:rPr>
          <w:rFonts w:ascii="Utsaah" w:hAnsi="Utsaah" w:cs="Utsaah"/>
        </w:rPr>
      </w:pPr>
    </w:p>
    <w:p w14:paraId="6AB2FBDD" w14:textId="77777777" w:rsidR="00255CFA" w:rsidRPr="00083F6F" w:rsidRDefault="003C50C6" w:rsidP="00255CFA">
      <w:p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Au sein de l’équipe Préclinique, sous la supervision de la Responsable des Activités Précliniques, et en étroite collaboration avec le personnel technique, vous aurez pour mission</w:t>
      </w:r>
      <w:r w:rsidR="00086F18" w:rsidRPr="00083F6F">
        <w:rPr>
          <w:rFonts w:ascii="Utsaah" w:hAnsi="Utsaah" w:cs="Utsaah"/>
        </w:rPr>
        <w:t>s</w:t>
      </w:r>
      <w:r w:rsidRPr="00083F6F">
        <w:rPr>
          <w:rFonts w:ascii="Utsaah" w:hAnsi="Utsaah" w:cs="Utsaah"/>
        </w:rPr>
        <w:t xml:space="preserve"> de</w:t>
      </w:r>
      <w:r w:rsidR="00255CFA" w:rsidRPr="00083F6F">
        <w:rPr>
          <w:rFonts w:ascii="Utsaah" w:hAnsi="Utsaah" w:cs="Utsaah"/>
        </w:rPr>
        <w:t>:</w:t>
      </w:r>
    </w:p>
    <w:p w14:paraId="6AB2FBDE" w14:textId="55D1915E" w:rsidR="003668BA" w:rsidRPr="00083F6F" w:rsidRDefault="00DC61F9" w:rsidP="003668B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Gérer</w:t>
      </w:r>
      <w:r w:rsidR="00AB6039">
        <w:rPr>
          <w:rFonts w:ascii="Utsaah" w:hAnsi="Utsaah" w:cs="Utsaah"/>
        </w:rPr>
        <w:t xml:space="preserve"> l’approvisionnement en animaux</w:t>
      </w:r>
      <w:r w:rsidR="00A70F90">
        <w:rPr>
          <w:rFonts w:ascii="Utsaah" w:hAnsi="Utsaah" w:cs="Utsaah"/>
        </w:rPr>
        <w:t xml:space="preserve">, </w:t>
      </w:r>
      <w:r w:rsidRPr="00083F6F">
        <w:rPr>
          <w:rFonts w:ascii="Utsaah" w:hAnsi="Utsaah" w:cs="Utsaah"/>
        </w:rPr>
        <w:t xml:space="preserve">évaluer leur état de santé à </w:t>
      </w:r>
      <w:r w:rsidR="00AB6039" w:rsidRPr="00A70F90">
        <w:rPr>
          <w:rFonts w:ascii="Utsaah" w:hAnsi="Utsaah" w:cs="Utsaah"/>
        </w:rPr>
        <w:t>réception</w:t>
      </w:r>
      <w:r w:rsidR="00A70F90">
        <w:rPr>
          <w:rFonts w:ascii="Utsaah" w:hAnsi="Utsaah" w:cs="Utsaah"/>
        </w:rPr>
        <w:t> ;</w:t>
      </w:r>
    </w:p>
    <w:p w14:paraId="6AB2FBE0" w14:textId="7012B90E" w:rsidR="00086F18" w:rsidRPr="00A70F90" w:rsidRDefault="00086F18" w:rsidP="00A80420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A70F90">
        <w:rPr>
          <w:rFonts w:ascii="Utsaah" w:hAnsi="Utsaah" w:cs="Utsaah"/>
        </w:rPr>
        <w:t xml:space="preserve">Assurer le suivi sanitaire et les </w:t>
      </w:r>
      <w:r w:rsidR="00AB6039" w:rsidRPr="00A70F90">
        <w:rPr>
          <w:rFonts w:ascii="Utsaah" w:hAnsi="Utsaah" w:cs="Utsaah"/>
        </w:rPr>
        <w:t>traitements</w:t>
      </w:r>
      <w:r w:rsidR="00E40BA3">
        <w:rPr>
          <w:rFonts w:ascii="Utsaah" w:hAnsi="Utsaah" w:cs="Utsaah"/>
        </w:rPr>
        <w:t xml:space="preserve"> </w:t>
      </w:r>
      <w:r w:rsidRPr="00A70F90">
        <w:rPr>
          <w:rFonts w:ascii="Utsaah" w:hAnsi="Utsaah" w:cs="Utsaah"/>
        </w:rPr>
        <w:t xml:space="preserve">des </w:t>
      </w:r>
      <w:r w:rsidR="00AB6039" w:rsidRPr="00A70F90">
        <w:rPr>
          <w:rFonts w:ascii="Utsaah" w:hAnsi="Utsaah" w:cs="Utsaah"/>
        </w:rPr>
        <w:t>animaux en étude.</w:t>
      </w:r>
    </w:p>
    <w:p w14:paraId="6AB2FBE1" w14:textId="03C65353" w:rsidR="006E4C7A" w:rsidRPr="00083F6F" w:rsidRDefault="00E40BA3" w:rsidP="006E4C7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Être</w:t>
      </w:r>
      <w:r w:rsidR="0020351C" w:rsidRPr="00083F6F">
        <w:rPr>
          <w:rFonts w:ascii="Utsaah" w:hAnsi="Utsaah" w:cs="Utsaah"/>
        </w:rPr>
        <w:t xml:space="preserve"> r</w:t>
      </w:r>
      <w:r w:rsidR="006E4C7A" w:rsidRPr="00083F6F">
        <w:rPr>
          <w:rFonts w:ascii="Utsaah" w:hAnsi="Utsaah" w:cs="Utsaah"/>
        </w:rPr>
        <w:t>esponsab</w:t>
      </w:r>
      <w:r w:rsidR="0020351C" w:rsidRPr="00083F6F">
        <w:rPr>
          <w:rFonts w:ascii="Utsaah" w:hAnsi="Utsaah" w:cs="Utsaah"/>
        </w:rPr>
        <w:t>le</w:t>
      </w:r>
      <w:r w:rsidR="006E4C7A" w:rsidRPr="00083F6F">
        <w:rPr>
          <w:rFonts w:ascii="Utsaah" w:hAnsi="Utsaah" w:cs="Utsaah"/>
        </w:rPr>
        <w:t xml:space="preserve"> des médicaments</w:t>
      </w:r>
      <w:r w:rsidR="00B7667D" w:rsidRPr="00083F6F">
        <w:rPr>
          <w:rFonts w:ascii="Utsaah" w:hAnsi="Utsaah" w:cs="Utsaah"/>
        </w:rPr>
        <w:t xml:space="preserve">, incluant les substances contrôlées </w:t>
      </w:r>
      <w:r w:rsidR="006E4C7A" w:rsidRPr="00083F6F">
        <w:rPr>
          <w:rFonts w:ascii="Utsaah" w:hAnsi="Utsaah" w:cs="Utsaah"/>
        </w:rPr>
        <w:t>(</w:t>
      </w:r>
      <w:r w:rsidR="00FE6DBB" w:rsidRPr="00083F6F">
        <w:rPr>
          <w:rFonts w:ascii="Utsaah" w:hAnsi="Utsaah" w:cs="Utsaah"/>
        </w:rPr>
        <w:t xml:space="preserve">psychotropes et stupéfiants - </w:t>
      </w:r>
      <w:r w:rsidR="006E4C7A" w:rsidRPr="00083F6F">
        <w:rPr>
          <w:rFonts w:ascii="Utsaah" w:hAnsi="Utsaah" w:cs="Utsaah"/>
        </w:rPr>
        <w:t>approvisionnement, gestion du stock, inventaire,</w:t>
      </w:r>
      <w:r w:rsidR="00FE6DBB" w:rsidRPr="00083F6F">
        <w:rPr>
          <w:rFonts w:ascii="Utsaah" w:hAnsi="Utsaah" w:cs="Utsaah"/>
        </w:rPr>
        <w:t xml:space="preserve"> destruction,</w:t>
      </w:r>
      <w:r w:rsidR="006E4C7A" w:rsidRPr="00083F6F">
        <w:rPr>
          <w:rFonts w:ascii="Utsaah" w:hAnsi="Utsaah" w:cs="Utsaah"/>
        </w:rPr>
        <w:t xml:space="preserve"> </w:t>
      </w:r>
      <w:proofErr w:type="spellStart"/>
      <w:r w:rsidR="006E4C7A" w:rsidRPr="00083F6F">
        <w:rPr>
          <w:rFonts w:ascii="Utsaah" w:hAnsi="Utsaah" w:cs="Utsaah"/>
        </w:rPr>
        <w:t>etc</w:t>
      </w:r>
      <w:proofErr w:type="spellEnd"/>
      <w:r w:rsidR="006E4C7A" w:rsidRPr="00083F6F">
        <w:rPr>
          <w:rFonts w:ascii="Utsaah" w:hAnsi="Utsaah" w:cs="Utsaah"/>
        </w:rPr>
        <w:t>) ;</w:t>
      </w:r>
    </w:p>
    <w:p w14:paraId="6AB2FBE2" w14:textId="3292CF0E" w:rsidR="00136332" w:rsidRPr="00083F6F" w:rsidRDefault="00AC0AD7" w:rsidP="003668B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  <w:strike/>
        </w:rPr>
      </w:pPr>
      <w:r w:rsidRPr="00083F6F">
        <w:rPr>
          <w:rFonts w:ascii="Utsaah" w:hAnsi="Utsaah" w:cs="Utsaah"/>
        </w:rPr>
        <w:t>Accompagner les concepteurs dans l</w:t>
      </w:r>
      <w:r w:rsidR="00C52263" w:rsidRPr="00083F6F">
        <w:rPr>
          <w:rFonts w:ascii="Utsaah" w:hAnsi="Utsaah" w:cs="Utsaah"/>
        </w:rPr>
        <w:t>a rédaction de</w:t>
      </w:r>
      <w:r w:rsidR="00B20617">
        <w:rPr>
          <w:rFonts w:ascii="Utsaah" w:hAnsi="Utsaah" w:cs="Utsaah"/>
        </w:rPr>
        <w:t xml:space="preserve"> leurs protocoles, </w:t>
      </w:r>
      <w:r w:rsidRPr="00083F6F">
        <w:rPr>
          <w:rFonts w:ascii="Utsaah" w:hAnsi="Utsaah" w:cs="Utsaah"/>
        </w:rPr>
        <w:t xml:space="preserve">gérer les </w:t>
      </w:r>
      <w:r w:rsidR="00AB6039">
        <w:rPr>
          <w:rFonts w:ascii="Utsaah" w:hAnsi="Utsaah" w:cs="Utsaah"/>
        </w:rPr>
        <w:t>échanges</w:t>
      </w:r>
      <w:r w:rsidRPr="00083F6F">
        <w:rPr>
          <w:rFonts w:ascii="Utsaah" w:hAnsi="Utsaah" w:cs="Utsaah"/>
        </w:rPr>
        <w:t xml:space="preserve"> avec le comité d’ét</w:t>
      </w:r>
      <w:r w:rsidR="009A7F55">
        <w:rPr>
          <w:rFonts w:ascii="Utsaah" w:hAnsi="Utsaah" w:cs="Utsaah"/>
        </w:rPr>
        <w:t>h</w:t>
      </w:r>
      <w:r w:rsidRPr="00083F6F">
        <w:rPr>
          <w:rFonts w:ascii="Utsaah" w:hAnsi="Utsaah" w:cs="Utsaah"/>
        </w:rPr>
        <w:t>ique et APAFIS</w:t>
      </w:r>
      <w:r w:rsidR="00A70F90">
        <w:rPr>
          <w:rFonts w:ascii="Utsaah" w:hAnsi="Utsaah" w:cs="Utsaah"/>
        </w:rPr>
        <w:t> ;</w:t>
      </w:r>
    </w:p>
    <w:p w14:paraId="6AB2FBE3" w14:textId="58032464" w:rsidR="00DA77C2" w:rsidRPr="00AB6039" w:rsidRDefault="00DA77C2" w:rsidP="00255CF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  <w:strike/>
        </w:rPr>
      </w:pPr>
      <w:r w:rsidRPr="00083F6F">
        <w:rPr>
          <w:rFonts w:ascii="Utsaah" w:hAnsi="Utsaah" w:cs="Utsaah"/>
        </w:rPr>
        <w:t>Apporter sa contribution scientifique et technique aux projets de recherche et de formation impliquant des animaux</w:t>
      </w:r>
      <w:r w:rsidR="00086F18" w:rsidRPr="00083F6F">
        <w:rPr>
          <w:rFonts w:ascii="Utsaah" w:hAnsi="Utsaah" w:cs="Utsaah"/>
        </w:rPr>
        <w:t xml:space="preserve"> vivants</w:t>
      </w:r>
      <w:r w:rsidR="00A70F90">
        <w:rPr>
          <w:rFonts w:ascii="Utsaah" w:hAnsi="Utsaah" w:cs="Utsaah"/>
        </w:rPr>
        <w:t> ;</w:t>
      </w:r>
    </w:p>
    <w:p w14:paraId="6AB2FBE4" w14:textId="5EE828D3" w:rsidR="00086F18" w:rsidRPr="00A70F90" w:rsidRDefault="00086F18" w:rsidP="00086F18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  <w:strike/>
        </w:rPr>
      </w:pPr>
      <w:r w:rsidRPr="00A70F90">
        <w:rPr>
          <w:rFonts w:ascii="Utsaah" w:hAnsi="Utsaah" w:cs="Utsaah"/>
        </w:rPr>
        <w:t>Assister les médecins dans les interventions chirurgicales</w:t>
      </w:r>
      <w:r w:rsidR="00A70F90" w:rsidRPr="00A70F90">
        <w:rPr>
          <w:rFonts w:ascii="Utsaah" w:hAnsi="Utsaah" w:cs="Utsaah"/>
        </w:rPr>
        <w:t> ;</w:t>
      </w:r>
    </w:p>
    <w:p w14:paraId="6AB2FBE5" w14:textId="789A403E" w:rsidR="00AB6039" w:rsidRPr="00083F6F" w:rsidRDefault="00AB6039" w:rsidP="00AB6039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Intégrer la Structure du Bien-Etre Animal</w:t>
      </w:r>
      <w:r w:rsidR="00A70F90">
        <w:rPr>
          <w:rFonts w:ascii="Utsaah" w:hAnsi="Utsaah" w:cs="Utsaah"/>
        </w:rPr>
        <w:t xml:space="preserve"> </w:t>
      </w:r>
      <w:r w:rsidRPr="00083F6F">
        <w:rPr>
          <w:rFonts w:ascii="Utsaah" w:hAnsi="Utsaah" w:cs="Utsaah"/>
        </w:rPr>
        <w:t>;</w:t>
      </w:r>
    </w:p>
    <w:p w14:paraId="6AB2FBE6" w14:textId="77777777" w:rsidR="00AB6039" w:rsidRPr="00083F6F" w:rsidRDefault="00AB6039" w:rsidP="00AB6039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Participer aux astreintes les jours non-travaillés pour effectuer les soins aux animaux (lavage, nourrissage, examens cliniques médication).</w:t>
      </w:r>
    </w:p>
    <w:p w14:paraId="6AB2FBE7" w14:textId="1312B953" w:rsidR="00255CFA" w:rsidRPr="00A70F90" w:rsidRDefault="00AC0AD7" w:rsidP="00255CF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A70F90">
        <w:rPr>
          <w:rFonts w:ascii="Utsaah" w:hAnsi="Utsaah" w:cs="Utsaah"/>
        </w:rPr>
        <w:t xml:space="preserve">Participer </w:t>
      </w:r>
      <w:r w:rsidR="00820D87" w:rsidRPr="00A70F90">
        <w:rPr>
          <w:rFonts w:ascii="Utsaah" w:hAnsi="Utsaah" w:cs="Utsaah"/>
        </w:rPr>
        <w:t>aux formation</w:t>
      </w:r>
      <w:r w:rsidR="00086F18" w:rsidRPr="00A70F90">
        <w:rPr>
          <w:rFonts w:ascii="Utsaah" w:hAnsi="Utsaah" w:cs="Utsaah"/>
        </w:rPr>
        <w:t>s</w:t>
      </w:r>
      <w:r w:rsidR="00820D87" w:rsidRPr="00A70F90">
        <w:rPr>
          <w:rFonts w:ascii="Utsaah" w:hAnsi="Utsaah" w:cs="Utsaah"/>
        </w:rPr>
        <w:t xml:space="preserve"> à l’expérimentation animale organisée</w:t>
      </w:r>
      <w:r w:rsidR="003B4345" w:rsidRPr="00A70F90">
        <w:rPr>
          <w:rFonts w:ascii="Utsaah" w:hAnsi="Utsaah" w:cs="Utsaah"/>
        </w:rPr>
        <w:t>s</w:t>
      </w:r>
      <w:r w:rsidR="00820D87" w:rsidRPr="00A70F90">
        <w:rPr>
          <w:rFonts w:ascii="Utsaah" w:hAnsi="Utsaah" w:cs="Utsaah"/>
        </w:rPr>
        <w:t xml:space="preserve"> par l’IHU</w:t>
      </w:r>
      <w:r w:rsidR="001C0A40" w:rsidRPr="00A70F90">
        <w:rPr>
          <w:rFonts w:ascii="Utsaah" w:hAnsi="Utsaah" w:cs="Utsaah"/>
        </w:rPr>
        <w:t xml:space="preserve"> </w:t>
      </w:r>
      <w:r w:rsidR="000B43F2" w:rsidRPr="00A70F90">
        <w:rPr>
          <w:rFonts w:ascii="Utsaah" w:hAnsi="Utsaah" w:cs="Utsaah"/>
        </w:rPr>
        <w:t>;</w:t>
      </w:r>
    </w:p>
    <w:p w14:paraId="6AB2FBE8" w14:textId="77777777" w:rsidR="00086F18" w:rsidRPr="00083F6F" w:rsidRDefault="00086F18" w:rsidP="005358C5">
      <w:pPr>
        <w:pStyle w:val="Titre1"/>
        <w:numPr>
          <w:ilvl w:val="0"/>
          <w:numId w:val="0"/>
        </w:numPr>
        <w:pBdr>
          <w:bottom w:val="single" w:sz="4" w:space="1" w:color="C0C0C0"/>
        </w:pBdr>
        <w:tabs>
          <w:tab w:val="num" w:pos="432"/>
        </w:tabs>
        <w:spacing w:line="276" w:lineRule="auto"/>
        <w:jc w:val="both"/>
        <w:rPr>
          <w:rFonts w:asciiTheme="minorHAnsi" w:eastAsia="Utsaah" w:hAnsiTheme="minorHAnsi" w:cstheme="minorHAnsi"/>
          <w:szCs w:val="20"/>
        </w:rPr>
      </w:pPr>
    </w:p>
    <w:p w14:paraId="6AB2FBE9" w14:textId="77777777" w:rsidR="00E213F0" w:rsidRPr="00083F6F" w:rsidRDefault="00E213F0" w:rsidP="005358C5">
      <w:pPr>
        <w:pStyle w:val="Titre1"/>
        <w:numPr>
          <w:ilvl w:val="0"/>
          <w:numId w:val="0"/>
        </w:numPr>
        <w:pBdr>
          <w:bottom w:val="single" w:sz="4" w:space="1" w:color="C0C0C0"/>
        </w:pBdr>
        <w:tabs>
          <w:tab w:val="num" w:pos="432"/>
        </w:tabs>
        <w:spacing w:line="276" w:lineRule="auto"/>
        <w:jc w:val="both"/>
        <w:rPr>
          <w:rFonts w:asciiTheme="minorHAnsi" w:eastAsia="Utsaah" w:hAnsiTheme="minorHAnsi" w:cstheme="minorHAnsi"/>
          <w:szCs w:val="20"/>
        </w:rPr>
      </w:pPr>
      <w:r w:rsidRPr="00083F6F">
        <w:rPr>
          <w:rFonts w:asciiTheme="minorHAnsi" w:eastAsia="Utsaah" w:hAnsiTheme="minorHAnsi" w:cstheme="minorHAnsi"/>
          <w:szCs w:val="20"/>
        </w:rPr>
        <w:t>Profil :</w:t>
      </w:r>
    </w:p>
    <w:p w14:paraId="6AB2FBEA" w14:textId="77777777" w:rsidR="00255CFA" w:rsidRPr="00083F6F" w:rsidRDefault="00255CFA" w:rsidP="00255CFA">
      <w:pPr>
        <w:pStyle w:val="Paragraphedeliste"/>
        <w:jc w:val="both"/>
        <w:rPr>
          <w:rFonts w:ascii="Utsaah" w:hAnsi="Utsaah" w:cs="Utsaah"/>
          <w:szCs w:val="12"/>
        </w:rPr>
      </w:pPr>
    </w:p>
    <w:p w14:paraId="6AB2FBEB" w14:textId="77777777" w:rsidR="00167A77" w:rsidRPr="00083F6F" w:rsidRDefault="00765AED" w:rsidP="00167A77">
      <w:p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lastRenderedPageBreak/>
        <w:t>Formation</w:t>
      </w:r>
      <w:r w:rsidR="00167A77" w:rsidRPr="00083F6F">
        <w:rPr>
          <w:rFonts w:ascii="Utsaah" w:hAnsi="Utsaah" w:cs="Utsaah"/>
        </w:rPr>
        <w:t xml:space="preserve"> : </w:t>
      </w:r>
    </w:p>
    <w:p w14:paraId="6AB2FBEC" w14:textId="77777777" w:rsidR="00167A77" w:rsidRPr="00083F6F" w:rsidRDefault="00167A77" w:rsidP="00167A77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Diplôm</w:t>
      </w:r>
      <w:r w:rsidR="007D02B3" w:rsidRPr="00083F6F">
        <w:rPr>
          <w:rFonts w:ascii="Utsaah" w:hAnsi="Utsaah" w:cs="Utsaah"/>
        </w:rPr>
        <w:t>e de vétérinaire</w:t>
      </w:r>
      <w:r w:rsidRPr="00083F6F">
        <w:rPr>
          <w:rFonts w:ascii="Utsaah" w:hAnsi="Utsaah" w:cs="Utsaah"/>
        </w:rPr>
        <w:t xml:space="preserve"> </w:t>
      </w:r>
    </w:p>
    <w:p w14:paraId="6AB2FBED" w14:textId="77777777" w:rsidR="00246874" w:rsidRPr="00083F6F" w:rsidRDefault="00246874" w:rsidP="00167A77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Une formation niveau concepteur en expérimentation animale est un plus</w:t>
      </w:r>
    </w:p>
    <w:p w14:paraId="6AB2FBEE" w14:textId="77777777" w:rsidR="00E05BD5" w:rsidRPr="00083F6F" w:rsidRDefault="00E05BD5" w:rsidP="00255CFA">
      <w:pPr>
        <w:pStyle w:val="NormalWeb"/>
        <w:spacing w:before="0" w:beforeAutospacing="0" w:after="0" w:afterAutospacing="0"/>
        <w:jc w:val="both"/>
        <w:rPr>
          <w:rFonts w:ascii="Utsaah" w:eastAsia="Calibri" w:hAnsi="Utsaah" w:cs="Utsaah"/>
          <w:lang w:eastAsia="en-US"/>
        </w:rPr>
      </w:pPr>
    </w:p>
    <w:p w14:paraId="6AB2FBEF" w14:textId="77777777" w:rsidR="00167A77" w:rsidRPr="00083F6F" w:rsidRDefault="00765AED" w:rsidP="00255CFA">
      <w:pPr>
        <w:pStyle w:val="NormalWeb"/>
        <w:spacing w:before="0" w:beforeAutospacing="0" w:after="0" w:afterAutospacing="0"/>
        <w:jc w:val="both"/>
        <w:rPr>
          <w:rFonts w:ascii="Utsaah" w:eastAsia="Calibri" w:hAnsi="Utsaah" w:cs="Utsaah"/>
          <w:lang w:eastAsia="en-US"/>
        </w:rPr>
      </w:pPr>
      <w:r w:rsidRPr="00083F6F">
        <w:rPr>
          <w:rFonts w:ascii="Utsaah" w:eastAsia="Calibri" w:hAnsi="Utsaah" w:cs="Utsaah"/>
          <w:lang w:eastAsia="en-US"/>
        </w:rPr>
        <w:t>Vous êtes :</w:t>
      </w:r>
    </w:p>
    <w:p w14:paraId="6AB2FBF0" w14:textId="457ABF56" w:rsidR="00E05BD5" w:rsidRPr="00083F6F" w:rsidRDefault="00E05BD5" w:rsidP="00765AED">
      <w:pPr>
        <w:pStyle w:val="Paragraphedeliste"/>
        <w:numPr>
          <w:ilvl w:val="0"/>
          <w:numId w:val="1"/>
        </w:numPr>
        <w:jc w:val="both"/>
        <w:rPr>
          <w:rFonts w:ascii="Utsaah" w:eastAsia="Calibri" w:hAnsi="Utsaah" w:cs="Utsaah"/>
        </w:rPr>
      </w:pPr>
      <w:r w:rsidRPr="00083F6F">
        <w:rPr>
          <w:rFonts w:ascii="Utsaah" w:hAnsi="Utsaah" w:cs="Utsaah"/>
        </w:rPr>
        <w:t>Motivé(e) par le milieu de la recherche et de l’innovation médicale</w:t>
      </w:r>
      <w:r w:rsidR="00A70F90">
        <w:rPr>
          <w:rFonts w:ascii="Utsaah" w:hAnsi="Utsaah" w:cs="Utsaah"/>
        </w:rPr>
        <w:t xml:space="preserve">, </w:t>
      </w:r>
      <w:r w:rsidR="00A70F90" w:rsidRPr="00A70F90">
        <w:rPr>
          <w:rFonts w:ascii="Utsaah" w:hAnsi="Utsaah" w:cs="Utsaah"/>
        </w:rPr>
        <w:t>par l’imagerie et la chirurgie de pointe</w:t>
      </w:r>
      <w:r w:rsidR="00DA199F" w:rsidRPr="00083F6F">
        <w:rPr>
          <w:rFonts w:ascii="Utsaah" w:hAnsi="Utsaah" w:cs="Utsaah"/>
        </w:rPr>
        <w:t> ;</w:t>
      </w:r>
    </w:p>
    <w:p w14:paraId="6AB2FBF1" w14:textId="600DAE0A" w:rsidR="00DA199F" w:rsidRPr="00083F6F" w:rsidRDefault="00DA199F" w:rsidP="00765AED">
      <w:pPr>
        <w:pStyle w:val="Paragraphedeliste"/>
        <w:numPr>
          <w:ilvl w:val="0"/>
          <w:numId w:val="1"/>
        </w:numPr>
        <w:jc w:val="both"/>
        <w:rPr>
          <w:rFonts w:ascii="Utsaah" w:eastAsia="Calibri" w:hAnsi="Utsaah" w:cs="Utsaah"/>
        </w:rPr>
      </w:pPr>
      <w:r w:rsidRPr="00083F6F">
        <w:rPr>
          <w:rFonts w:ascii="Utsaah" w:hAnsi="Utsaah" w:cs="Utsaah"/>
        </w:rPr>
        <w:t>Attiré(e)</w:t>
      </w:r>
      <w:r w:rsidR="00A70F90">
        <w:rPr>
          <w:rFonts w:ascii="Utsaah" w:hAnsi="Utsaah" w:cs="Utsaah"/>
        </w:rPr>
        <w:t xml:space="preserve"> par</w:t>
      </w:r>
      <w:r w:rsidR="00086F18" w:rsidRPr="00083F6F">
        <w:rPr>
          <w:rFonts w:ascii="Utsaah" w:hAnsi="Utsaah" w:cs="Utsaah"/>
        </w:rPr>
        <w:t xml:space="preserve"> </w:t>
      </w:r>
      <w:r w:rsidRPr="00083F6F">
        <w:rPr>
          <w:rFonts w:ascii="Utsaah" w:hAnsi="Utsaah" w:cs="Utsaah"/>
        </w:rPr>
        <w:t xml:space="preserve">le travail en équipe et la diversité des missions ; </w:t>
      </w:r>
    </w:p>
    <w:p w14:paraId="6AB2FBF2" w14:textId="77777777" w:rsidR="00765AED" w:rsidRPr="00083F6F" w:rsidRDefault="0092573C" w:rsidP="00765AED">
      <w:pPr>
        <w:pStyle w:val="Paragraphedeliste"/>
        <w:numPr>
          <w:ilvl w:val="0"/>
          <w:numId w:val="1"/>
        </w:numPr>
        <w:jc w:val="both"/>
        <w:rPr>
          <w:rFonts w:ascii="Utsaah" w:eastAsia="Calibri" w:hAnsi="Utsaah" w:cs="Utsaah"/>
        </w:rPr>
      </w:pPr>
      <w:r w:rsidRPr="00083F6F">
        <w:rPr>
          <w:rFonts w:ascii="Utsaah" w:hAnsi="Utsaah" w:cs="Utsaah"/>
        </w:rPr>
        <w:t>P</w:t>
      </w:r>
      <w:r w:rsidR="00765AED" w:rsidRPr="00083F6F">
        <w:rPr>
          <w:rFonts w:ascii="Utsaah" w:hAnsi="Utsaah" w:cs="Utsaah"/>
        </w:rPr>
        <w:t>ro-acti</w:t>
      </w:r>
      <w:r w:rsidR="00EF312B" w:rsidRPr="00083F6F">
        <w:rPr>
          <w:rFonts w:ascii="Utsaah" w:hAnsi="Utsaah" w:cs="Utsaah"/>
        </w:rPr>
        <w:t>f(</w:t>
      </w:r>
      <w:proofErr w:type="spellStart"/>
      <w:r w:rsidR="00EF312B" w:rsidRPr="00083F6F">
        <w:rPr>
          <w:rFonts w:ascii="Utsaah" w:hAnsi="Utsaah" w:cs="Utsaah"/>
        </w:rPr>
        <w:t>ve</w:t>
      </w:r>
      <w:proofErr w:type="spellEnd"/>
      <w:r w:rsidR="00EF312B" w:rsidRPr="00083F6F">
        <w:rPr>
          <w:rFonts w:ascii="Utsaah" w:hAnsi="Utsaah" w:cs="Utsaah"/>
        </w:rPr>
        <w:t>)</w:t>
      </w:r>
      <w:r w:rsidRPr="00083F6F">
        <w:rPr>
          <w:rFonts w:ascii="Utsaah" w:hAnsi="Utsaah" w:cs="Utsaah"/>
        </w:rPr>
        <w:t>, auto</w:t>
      </w:r>
      <w:r w:rsidR="003544D9" w:rsidRPr="00083F6F">
        <w:rPr>
          <w:rFonts w:ascii="Utsaah" w:hAnsi="Utsaah" w:cs="Utsaah"/>
        </w:rPr>
        <w:t>no</w:t>
      </w:r>
      <w:r w:rsidRPr="00083F6F">
        <w:rPr>
          <w:rFonts w:ascii="Utsaah" w:hAnsi="Utsaah" w:cs="Utsaah"/>
        </w:rPr>
        <w:t xml:space="preserve">me </w:t>
      </w:r>
      <w:r w:rsidR="00765AED" w:rsidRPr="00083F6F">
        <w:rPr>
          <w:rFonts w:ascii="Utsaah" w:hAnsi="Utsaah" w:cs="Utsaah"/>
        </w:rPr>
        <w:t xml:space="preserve">et </w:t>
      </w:r>
      <w:r w:rsidR="003544D9" w:rsidRPr="00083F6F">
        <w:rPr>
          <w:rFonts w:ascii="Utsaah" w:hAnsi="Utsaah" w:cs="Utsaah"/>
        </w:rPr>
        <w:t>rigoureux</w:t>
      </w:r>
      <w:r w:rsidR="00EF312B" w:rsidRPr="00083F6F">
        <w:rPr>
          <w:rFonts w:ascii="Utsaah" w:hAnsi="Utsaah" w:cs="Utsaah"/>
        </w:rPr>
        <w:t>(</w:t>
      </w:r>
      <w:r w:rsidR="003544D9" w:rsidRPr="00083F6F">
        <w:rPr>
          <w:rFonts w:ascii="Utsaah" w:hAnsi="Utsaah" w:cs="Utsaah"/>
        </w:rPr>
        <w:t>s</w:t>
      </w:r>
      <w:r w:rsidR="00765AED" w:rsidRPr="00083F6F">
        <w:rPr>
          <w:rFonts w:ascii="Utsaah" w:hAnsi="Utsaah" w:cs="Utsaah"/>
        </w:rPr>
        <w:t>e</w:t>
      </w:r>
      <w:r w:rsidR="00EF312B" w:rsidRPr="00083F6F">
        <w:rPr>
          <w:rFonts w:ascii="Utsaah" w:hAnsi="Utsaah" w:cs="Utsaah"/>
        </w:rPr>
        <w:t>)</w:t>
      </w:r>
      <w:r w:rsidR="00765AED" w:rsidRPr="00083F6F">
        <w:rPr>
          <w:rFonts w:ascii="Utsaah" w:hAnsi="Utsaah" w:cs="Utsaah"/>
        </w:rPr>
        <w:t xml:space="preserve"> ;</w:t>
      </w:r>
    </w:p>
    <w:p w14:paraId="6AB2FBF3" w14:textId="77777777" w:rsidR="00765AED" w:rsidRPr="00083F6F" w:rsidRDefault="00765AED" w:rsidP="00255CFA">
      <w:pPr>
        <w:pStyle w:val="NormalWeb"/>
        <w:spacing w:before="0" w:beforeAutospacing="0" w:after="0" w:afterAutospacing="0"/>
        <w:jc w:val="both"/>
        <w:rPr>
          <w:rFonts w:ascii="Utsaah" w:eastAsia="Calibri" w:hAnsi="Utsaah" w:cs="Utsaah"/>
          <w:lang w:eastAsia="en-US"/>
        </w:rPr>
      </w:pPr>
    </w:p>
    <w:p w14:paraId="6AB2FBF4" w14:textId="77777777" w:rsidR="00255CFA" w:rsidRPr="00083F6F" w:rsidRDefault="00255CFA" w:rsidP="00255CFA">
      <w:pPr>
        <w:pStyle w:val="NormalWeb"/>
        <w:spacing w:before="0" w:beforeAutospacing="0" w:after="0" w:afterAutospacing="0"/>
        <w:jc w:val="both"/>
        <w:rPr>
          <w:rFonts w:ascii="Utsaah" w:eastAsia="Calibri" w:hAnsi="Utsaah" w:cs="Utsaah"/>
          <w:lang w:eastAsia="en-US"/>
        </w:rPr>
      </w:pPr>
      <w:r w:rsidRPr="00083F6F">
        <w:rPr>
          <w:rFonts w:ascii="Utsaah" w:eastAsia="Calibri" w:hAnsi="Utsaah" w:cs="Utsaah"/>
          <w:lang w:eastAsia="en-US"/>
        </w:rPr>
        <w:t xml:space="preserve">Vous disposez </w:t>
      </w:r>
      <w:r w:rsidR="0057701E" w:rsidRPr="00083F6F">
        <w:rPr>
          <w:rFonts w:ascii="Utsaah" w:eastAsia="Calibri" w:hAnsi="Utsaah" w:cs="Utsaah"/>
          <w:lang w:eastAsia="en-US"/>
        </w:rPr>
        <w:t xml:space="preserve">idéalement </w:t>
      </w:r>
      <w:r w:rsidR="00700AC2" w:rsidRPr="00083F6F">
        <w:rPr>
          <w:rFonts w:ascii="Utsaah" w:eastAsia="Calibri" w:hAnsi="Utsaah" w:cs="Utsaah"/>
          <w:lang w:eastAsia="en-US"/>
        </w:rPr>
        <w:t>des connaissances</w:t>
      </w:r>
      <w:r w:rsidR="00543732" w:rsidRPr="00083F6F">
        <w:rPr>
          <w:rFonts w:ascii="Utsaah" w:eastAsia="Calibri" w:hAnsi="Utsaah" w:cs="Utsaah"/>
          <w:lang w:eastAsia="en-US"/>
        </w:rPr>
        <w:t>/compétences</w:t>
      </w:r>
      <w:r w:rsidR="00700AC2" w:rsidRPr="00083F6F">
        <w:rPr>
          <w:rFonts w:ascii="Utsaah" w:eastAsia="Calibri" w:hAnsi="Utsaah" w:cs="Utsaah"/>
          <w:lang w:eastAsia="en-US"/>
        </w:rPr>
        <w:t xml:space="preserve"> suivantes</w:t>
      </w:r>
      <w:r w:rsidRPr="00083F6F">
        <w:rPr>
          <w:rFonts w:ascii="Utsaah" w:eastAsia="Calibri" w:hAnsi="Utsaah" w:cs="Utsaah"/>
          <w:lang w:eastAsia="en-US"/>
        </w:rPr>
        <w:t xml:space="preserve"> : </w:t>
      </w:r>
    </w:p>
    <w:p w14:paraId="6AB2FBF5" w14:textId="77777777" w:rsidR="00AB6039" w:rsidRDefault="00AB6039" w:rsidP="00BE4C46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 xml:space="preserve">Une première expérience dans le milieu de la recherche  </w:t>
      </w:r>
    </w:p>
    <w:p w14:paraId="6AB2FBF6" w14:textId="77777777" w:rsidR="00BE4C46" w:rsidRPr="00083F6F" w:rsidRDefault="001C5CCE" w:rsidP="00BE4C46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Un</w:t>
      </w:r>
      <w:r w:rsidR="00D34976" w:rsidRPr="00083F6F">
        <w:rPr>
          <w:rFonts w:ascii="Utsaah" w:hAnsi="Utsaah" w:cs="Utsaah"/>
        </w:rPr>
        <w:t>e</w:t>
      </w:r>
      <w:r w:rsidRPr="00083F6F">
        <w:rPr>
          <w:rFonts w:ascii="Utsaah" w:hAnsi="Utsaah" w:cs="Utsaah"/>
        </w:rPr>
        <w:t xml:space="preserve"> première expérience avec le m</w:t>
      </w:r>
      <w:r w:rsidR="0061356D" w:rsidRPr="00083F6F">
        <w:rPr>
          <w:rFonts w:ascii="Utsaah" w:hAnsi="Utsaah" w:cs="Utsaah"/>
        </w:rPr>
        <w:t>odèle gros animal (porc, brebis…)</w:t>
      </w:r>
      <w:r w:rsidR="00D34976" w:rsidRPr="00083F6F">
        <w:rPr>
          <w:rFonts w:ascii="Utsaah" w:hAnsi="Utsaah" w:cs="Utsaah"/>
        </w:rPr>
        <w:t> ;</w:t>
      </w:r>
    </w:p>
    <w:p w14:paraId="6AB2FBF7" w14:textId="77777777" w:rsidR="00700AC2" w:rsidRPr="00AB6039" w:rsidRDefault="00AB6039" w:rsidP="00AB6039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>
        <w:rPr>
          <w:rFonts w:ascii="Utsaah" w:hAnsi="Utsaah" w:cs="Utsaah"/>
        </w:rPr>
        <w:t xml:space="preserve"> Une première expérience dans la r</w:t>
      </w:r>
      <w:r w:rsidR="00543732" w:rsidRPr="00AB6039">
        <w:rPr>
          <w:rFonts w:ascii="Utsaah" w:hAnsi="Utsaah" w:cs="Utsaah"/>
        </w:rPr>
        <w:t xml:space="preserve">édaction de protocoles éthiques </w:t>
      </w:r>
      <w:r w:rsidR="00D34976" w:rsidRPr="00AB6039">
        <w:rPr>
          <w:rFonts w:ascii="Utsaah" w:hAnsi="Utsaah" w:cs="Utsaah"/>
        </w:rPr>
        <w:t>et/</w:t>
      </w:r>
      <w:r w:rsidR="00543732" w:rsidRPr="00AB6039">
        <w:rPr>
          <w:rFonts w:ascii="Utsaah" w:hAnsi="Utsaah" w:cs="Utsaah"/>
        </w:rPr>
        <w:t>ou de recherche</w:t>
      </w:r>
      <w:r w:rsidR="00D34976" w:rsidRPr="00AB6039">
        <w:rPr>
          <w:rFonts w:ascii="Utsaah" w:hAnsi="Utsaah" w:cs="Utsaah"/>
        </w:rPr>
        <w:t> ;</w:t>
      </w:r>
    </w:p>
    <w:p w14:paraId="6AB2FBF8" w14:textId="77777777" w:rsidR="00255CFA" w:rsidRPr="00083F6F" w:rsidRDefault="005F0F60" w:rsidP="00255CFA">
      <w:pPr>
        <w:pStyle w:val="Paragraphedeliste"/>
        <w:numPr>
          <w:ilvl w:val="0"/>
          <w:numId w:val="40"/>
        </w:numPr>
        <w:jc w:val="both"/>
        <w:rPr>
          <w:rFonts w:ascii="Utsaah" w:hAnsi="Utsaah" w:cs="Utsaah"/>
        </w:rPr>
      </w:pPr>
      <w:r w:rsidRPr="00083F6F">
        <w:rPr>
          <w:rFonts w:ascii="Utsaah" w:hAnsi="Utsaah" w:cs="Utsaah"/>
        </w:rPr>
        <w:t>Capacité à échanger en anglais dans un contexte professionnel</w:t>
      </w:r>
      <w:r w:rsidR="00D34976" w:rsidRPr="00083F6F">
        <w:rPr>
          <w:rFonts w:ascii="Utsaah" w:hAnsi="Utsaah" w:cs="Utsaah"/>
        </w:rPr>
        <w:t> ;</w:t>
      </w:r>
    </w:p>
    <w:p w14:paraId="6AB2FBF9" w14:textId="77777777" w:rsidR="3709ACC3" w:rsidRPr="00083F6F" w:rsidRDefault="3709ACC3" w:rsidP="3709ACC3">
      <w:pPr>
        <w:jc w:val="both"/>
        <w:rPr>
          <w:rFonts w:ascii="Utsaah" w:hAnsi="Utsaah" w:cs="Utsaah"/>
        </w:rPr>
      </w:pPr>
    </w:p>
    <w:p w14:paraId="6AB2FBFA" w14:textId="77777777" w:rsidR="00255CFA" w:rsidRPr="00083F6F" w:rsidRDefault="00255CFA" w:rsidP="00255CFA">
      <w:pPr>
        <w:jc w:val="both"/>
        <w:rPr>
          <w:rFonts w:ascii="Utsaah" w:hAnsi="Utsaah" w:cs="Utsaah"/>
          <w:szCs w:val="12"/>
        </w:rPr>
      </w:pPr>
    </w:p>
    <w:p w14:paraId="6AB2FBFB" w14:textId="34ED60AE" w:rsidR="00D47230" w:rsidRPr="00083F6F" w:rsidRDefault="00E06048" w:rsidP="004A66C9">
      <w:pPr>
        <w:pStyle w:val="Paragraphedeliste"/>
        <w:tabs>
          <w:tab w:val="left" w:pos="4186"/>
        </w:tabs>
        <w:ind w:left="360"/>
        <w:jc w:val="center"/>
        <w:rPr>
          <w:i/>
          <w:iCs/>
          <w:szCs w:val="28"/>
        </w:rPr>
      </w:pPr>
      <w:r w:rsidRPr="00083F6F">
        <w:rPr>
          <w:rFonts w:eastAsia="Times New Roman" w:cstheme="minorHAnsi"/>
          <w:i/>
          <w:iCs/>
          <w:szCs w:val="22"/>
          <w:lang w:eastAsia="fr-FR"/>
        </w:rPr>
        <w:t>Si ce poste vous intéresse merci d’adresser votre candidature (CV et lettre de motivation</w:t>
      </w:r>
      <w:r w:rsidR="00610CA8" w:rsidRPr="00083F6F">
        <w:rPr>
          <w:rFonts w:eastAsia="Times New Roman" w:cstheme="minorHAnsi"/>
          <w:i/>
          <w:iCs/>
          <w:szCs w:val="22"/>
          <w:lang w:eastAsia="fr-FR"/>
        </w:rPr>
        <w:t xml:space="preserve"> obligatoire</w:t>
      </w:r>
      <w:r w:rsidR="00AA3FC5" w:rsidRPr="00083F6F">
        <w:rPr>
          <w:rFonts w:eastAsia="Times New Roman" w:cstheme="minorHAnsi"/>
          <w:i/>
          <w:iCs/>
          <w:szCs w:val="22"/>
          <w:lang w:eastAsia="fr-FR"/>
        </w:rPr>
        <w:t>)</w:t>
      </w:r>
      <w:r w:rsidR="000A5744" w:rsidRPr="00083F6F">
        <w:rPr>
          <w:rFonts w:eastAsia="Times New Roman" w:cstheme="minorHAnsi"/>
          <w:i/>
          <w:iCs/>
          <w:szCs w:val="22"/>
          <w:lang w:eastAsia="fr-FR"/>
        </w:rPr>
        <w:t xml:space="preserve"> à </w:t>
      </w:r>
      <w:r w:rsidR="00E40BA3">
        <w:rPr>
          <w:rFonts w:eastAsia="Times New Roman" w:cstheme="minorHAnsi"/>
          <w:i/>
          <w:iCs/>
          <w:szCs w:val="22"/>
          <w:lang w:eastAsia="fr-FR"/>
        </w:rPr>
        <w:t>recrutement</w:t>
      </w:r>
      <w:r w:rsidR="008222D5" w:rsidRPr="00083F6F">
        <w:rPr>
          <w:rFonts w:eastAsia="Times New Roman" w:cstheme="minorHAnsi"/>
          <w:i/>
          <w:iCs/>
          <w:szCs w:val="22"/>
          <w:lang w:eastAsia="fr-FR"/>
        </w:rPr>
        <w:t>@ihu-strasbourg.eu</w:t>
      </w:r>
    </w:p>
    <w:sectPr w:rsidR="00D47230" w:rsidRPr="00083F6F" w:rsidSect="00194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77" w:bottom="192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FC00" w14:textId="77777777" w:rsidR="00086F18" w:rsidRDefault="00086F18" w:rsidP="0040182F">
      <w:r>
        <w:separator/>
      </w:r>
    </w:p>
  </w:endnote>
  <w:endnote w:type="continuationSeparator" w:id="0">
    <w:p w14:paraId="6AB2FC01" w14:textId="77777777" w:rsidR="00086F18" w:rsidRDefault="00086F18" w:rsidP="0040182F">
      <w:r>
        <w:continuationSeparator/>
      </w:r>
    </w:p>
  </w:endnote>
  <w:endnote w:type="continuationNotice" w:id="1">
    <w:p w14:paraId="6AB2FC02" w14:textId="77777777" w:rsidR="00086F18" w:rsidRDefault="0008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tsaah">
    <w:altName w:val="Cambri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5" w14:textId="77777777" w:rsidR="00086F18" w:rsidRDefault="00086F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6" w14:textId="77777777" w:rsidR="00086F18" w:rsidRDefault="00086F18" w:rsidP="007279F5">
    <w:pPr>
      <w:pStyle w:val="Pieddepage"/>
      <w:tabs>
        <w:tab w:val="clear" w:pos="4536"/>
        <w:tab w:val="clear" w:pos="9072"/>
        <w:tab w:val="left" w:pos="7367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AB2FC0B" wp14:editId="6AB2FC0C">
          <wp:simplePos x="0" y="0"/>
          <wp:positionH relativeFrom="column">
            <wp:posOffset>-130810</wp:posOffset>
          </wp:positionH>
          <wp:positionV relativeFrom="page">
            <wp:posOffset>9298940</wp:posOffset>
          </wp:positionV>
          <wp:extent cx="6452870" cy="1104900"/>
          <wp:effectExtent l="0" t="0" r="0" b="0"/>
          <wp:wrapTight wrapText="bothSides">
            <wp:wrapPolygon edited="0">
              <wp:start x="2253" y="0"/>
              <wp:lineTo x="2168" y="2731"/>
              <wp:lineTo x="2508" y="3476"/>
              <wp:lineTo x="10798" y="3972"/>
              <wp:lineTo x="978" y="6455"/>
              <wp:lineTo x="1020" y="7945"/>
              <wp:lineTo x="255" y="8690"/>
              <wp:lineTo x="340" y="10676"/>
              <wp:lineTo x="10798" y="11917"/>
              <wp:lineTo x="298" y="13903"/>
              <wp:lineTo x="298" y="14648"/>
              <wp:lineTo x="10798" y="15890"/>
              <wp:lineTo x="1743" y="17628"/>
              <wp:lineTo x="1700" y="19614"/>
              <wp:lineTo x="4251" y="20359"/>
              <wp:lineTo x="6929" y="20359"/>
              <wp:lineTo x="19980" y="19614"/>
              <wp:lineTo x="20023" y="17628"/>
              <wp:lineTo x="10798" y="15890"/>
              <wp:lineTo x="21383" y="14648"/>
              <wp:lineTo x="21383" y="13903"/>
              <wp:lineTo x="10798" y="11917"/>
              <wp:lineTo x="12456" y="11917"/>
              <wp:lineTo x="21128" y="8690"/>
              <wp:lineTo x="21213" y="6952"/>
              <wp:lineTo x="10798" y="3972"/>
              <wp:lineTo x="19810" y="3228"/>
              <wp:lineTo x="19853" y="0"/>
              <wp:lineTo x="14241" y="0"/>
              <wp:lineTo x="2253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rmation_pied_de_page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87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8" w14:textId="77777777" w:rsidR="00086F18" w:rsidRDefault="00086F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FBFD" w14:textId="77777777" w:rsidR="00086F18" w:rsidRDefault="00086F18" w:rsidP="0040182F">
      <w:r>
        <w:separator/>
      </w:r>
    </w:p>
  </w:footnote>
  <w:footnote w:type="continuationSeparator" w:id="0">
    <w:p w14:paraId="6AB2FBFE" w14:textId="77777777" w:rsidR="00086F18" w:rsidRDefault="00086F18" w:rsidP="0040182F">
      <w:r>
        <w:continuationSeparator/>
      </w:r>
    </w:p>
  </w:footnote>
  <w:footnote w:type="continuationNotice" w:id="1">
    <w:p w14:paraId="6AB2FBFF" w14:textId="77777777" w:rsidR="00086F18" w:rsidRDefault="00086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3" w14:textId="77777777" w:rsidR="00086F18" w:rsidRDefault="00086F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4" w14:textId="77777777" w:rsidR="00086F18" w:rsidRDefault="00086F1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25472" behindDoc="0" locked="0" layoutInCell="1" allowOverlap="1" wp14:anchorId="6AB2FC09" wp14:editId="6AB2FC0A">
          <wp:simplePos x="0" y="0"/>
          <wp:positionH relativeFrom="column">
            <wp:posOffset>-448472</wp:posOffset>
          </wp:positionH>
          <wp:positionV relativeFrom="paragraph">
            <wp:posOffset>-173355</wp:posOffset>
          </wp:positionV>
          <wp:extent cx="1730583" cy="544919"/>
          <wp:effectExtent l="0" t="0" r="0" b="1270"/>
          <wp:wrapNone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hu_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583" cy="544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C07" w14:textId="77777777" w:rsidR="00086F18" w:rsidRDefault="00086F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C6B"/>
    <w:multiLevelType w:val="hybridMultilevel"/>
    <w:tmpl w:val="22E63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A5D"/>
    <w:multiLevelType w:val="hybridMultilevel"/>
    <w:tmpl w:val="453EF0C2"/>
    <w:lvl w:ilvl="0" w:tplc="3A9E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427A"/>
    <w:multiLevelType w:val="hybridMultilevel"/>
    <w:tmpl w:val="ECAE98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5424"/>
    <w:multiLevelType w:val="hybridMultilevel"/>
    <w:tmpl w:val="57B42B2E"/>
    <w:lvl w:ilvl="0" w:tplc="0E204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C3B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FFD58E"/>
    <w:multiLevelType w:val="hybridMultilevel"/>
    <w:tmpl w:val="B34E6C06"/>
    <w:lvl w:ilvl="0" w:tplc="B8BA6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0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28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C9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4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AB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4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C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3B3A"/>
    <w:multiLevelType w:val="hybridMultilevel"/>
    <w:tmpl w:val="CF8A7F38"/>
    <w:lvl w:ilvl="0" w:tplc="E3A854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C2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4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CA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D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CC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AD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2F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88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53E"/>
    <w:multiLevelType w:val="hybridMultilevel"/>
    <w:tmpl w:val="B47EB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2065"/>
    <w:multiLevelType w:val="hybridMultilevel"/>
    <w:tmpl w:val="3C8C250C"/>
    <w:lvl w:ilvl="0" w:tplc="258236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EA9"/>
    <w:multiLevelType w:val="hybridMultilevel"/>
    <w:tmpl w:val="513C0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299"/>
    <w:multiLevelType w:val="hybridMultilevel"/>
    <w:tmpl w:val="CDA84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43701"/>
    <w:multiLevelType w:val="hybridMultilevel"/>
    <w:tmpl w:val="BC3E1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3E65"/>
    <w:multiLevelType w:val="hybridMultilevel"/>
    <w:tmpl w:val="D81C4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0B34"/>
    <w:multiLevelType w:val="hybridMultilevel"/>
    <w:tmpl w:val="34089F2C"/>
    <w:lvl w:ilvl="0" w:tplc="4C327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C219F"/>
    <w:multiLevelType w:val="hybridMultilevel"/>
    <w:tmpl w:val="0ADA9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E7D2C"/>
    <w:multiLevelType w:val="hybridMultilevel"/>
    <w:tmpl w:val="BD527D8C"/>
    <w:lvl w:ilvl="0" w:tplc="3A9E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4469"/>
    <w:multiLevelType w:val="hybridMultilevel"/>
    <w:tmpl w:val="A566A7E2"/>
    <w:lvl w:ilvl="0" w:tplc="3A9E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80234"/>
    <w:multiLevelType w:val="hybridMultilevel"/>
    <w:tmpl w:val="5D68CC86"/>
    <w:lvl w:ilvl="0" w:tplc="3A9E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076D"/>
    <w:multiLevelType w:val="hybridMultilevel"/>
    <w:tmpl w:val="471ED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5A6F"/>
    <w:multiLevelType w:val="hybridMultilevel"/>
    <w:tmpl w:val="2384D4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10B15"/>
    <w:multiLevelType w:val="hybridMultilevel"/>
    <w:tmpl w:val="C4B04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8788F"/>
    <w:multiLevelType w:val="hybridMultilevel"/>
    <w:tmpl w:val="3FC25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0B2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93819"/>
    <w:multiLevelType w:val="hybridMultilevel"/>
    <w:tmpl w:val="AABA2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C6DE3"/>
    <w:multiLevelType w:val="hybridMultilevel"/>
    <w:tmpl w:val="99C45B5C"/>
    <w:lvl w:ilvl="0" w:tplc="0DD29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71F4"/>
    <w:multiLevelType w:val="hybridMultilevel"/>
    <w:tmpl w:val="F476F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A560B"/>
    <w:multiLevelType w:val="hybridMultilevel"/>
    <w:tmpl w:val="1F5C727A"/>
    <w:lvl w:ilvl="0" w:tplc="0DD297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96805"/>
    <w:multiLevelType w:val="hybridMultilevel"/>
    <w:tmpl w:val="B1F47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37423"/>
    <w:multiLevelType w:val="hybridMultilevel"/>
    <w:tmpl w:val="617A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77303"/>
    <w:multiLevelType w:val="hybridMultilevel"/>
    <w:tmpl w:val="0F64F4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549FA"/>
    <w:multiLevelType w:val="hybridMultilevel"/>
    <w:tmpl w:val="36BADA50"/>
    <w:lvl w:ilvl="0" w:tplc="040C0001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6DEA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25F3A"/>
    <w:multiLevelType w:val="hybridMultilevel"/>
    <w:tmpl w:val="19F651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9480">
    <w:abstractNumId w:val="6"/>
  </w:num>
  <w:num w:numId="2" w16cid:durableId="507864909">
    <w:abstractNumId w:val="5"/>
  </w:num>
  <w:num w:numId="3" w16cid:durableId="1172185133">
    <w:abstractNumId w:val="29"/>
  </w:num>
  <w:num w:numId="4" w16cid:durableId="339356742">
    <w:abstractNumId w:val="7"/>
  </w:num>
  <w:num w:numId="5" w16cid:durableId="1208955351">
    <w:abstractNumId w:val="29"/>
  </w:num>
  <w:num w:numId="6" w16cid:durableId="337269569">
    <w:abstractNumId w:val="29"/>
  </w:num>
  <w:num w:numId="7" w16cid:durableId="1637099180">
    <w:abstractNumId w:val="7"/>
  </w:num>
  <w:num w:numId="8" w16cid:durableId="1451704818">
    <w:abstractNumId w:val="3"/>
  </w:num>
  <w:num w:numId="9" w16cid:durableId="1047293682">
    <w:abstractNumId w:val="29"/>
  </w:num>
  <w:num w:numId="10" w16cid:durableId="1293945141">
    <w:abstractNumId w:val="29"/>
  </w:num>
  <w:num w:numId="11" w16cid:durableId="630863504">
    <w:abstractNumId w:val="2"/>
  </w:num>
  <w:num w:numId="12" w16cid:durableId="1518734689">
    <w:abstractNumId w:val="16"/>
  </w:num>
  <w:num w:numId="13" w16cid:durableId="1826437132">
    <w:abstractNumId w:val="17"/>
  </w:num>
  <w:num w:numId="14" w16cid:durableId="777213352">
    <w:abstractNumId w:val="1"/>
  </w:num>
  <w:num w:numId="15" w16cid:durableId="769009496">
    <w:abstractNumId w:val="30"/>
  </w:num>
  <w:num w:numId="16" w16cid:durableId="868490972">
    <w:abstractNumId w:val="29"/>
  </w:num>
  <w:num w:numId="17" w16cid:durableId="1443065000">
    <w:abstractNumId w:val="27"/>
  </w:num>
  <w:num w:numId="18" w16cid:durableId="1603344873">
    <w:abstractNumId w:val="21"/>
  </w:num>
  <w:num w:numId="19" w16cid:durableId="631204643">
    <w:abstractNumId w:val="20"/>
  </w:num>
  <w:num w:numId="20" w16cid:durableId="363332729">
    <w:abstractNumId w:val="11"/>
  </w:num>
  <w:num w:numId="21" w16cid:durableId="1723478686">
    <w:abstractNumId w:val="12"/>
  </w:num>
  <w:num w:numId="22" w16cid:durableId="1632907285">
    <w:abstractNumId w:val="22"/>
  </w:num>
  <w:num w:numId="23" w16cid:durableId="1669097066">
    <w:abstractNumId w:val="29"/>
  </w:num>
  <w:num w:numId="24" w16cid:durableId="2040425016">
    <w:abstractNumId w:val="25"/>
  </w:num>
  <w:num w:numId="25" w16cid:durableId="80034629">
    <w:abstractNumId w:val="23"/>
  </w:num>
  <w:num w:numId="26" w16cid:durableId="1396077510">
    <w:abstractNumId w:val="15"/>
  </w:num>
  <w:num w:numId="27" w16cid:durableId="609557519">
    <w:abstractNumId w:val="19"/>
  </w:num>
  <w:num w:numId="28" w16cid:durableId="1709910973">
    <w:abstractNumId w:val="28"/>
  </w:num>
  <w:num w:numId="29" w16cid:durableId="1465123347">
    <w:abstractNumId w:val="14"/>
  </w:num>
  <w:num w:numId="30" w16cid:durableId="268440432">
    <w:abstractNumId w:val="9"/>
  </w:num>
  <w:num w:numId="31" w16cid:durableId="1269654771">
    <w:abstractNumId w:val="26"/>
  </w:num>
  <w:num w:numId="32" w16cid:durableId="959653052">
    <w:abstractNumId w:val="0"/>
  </w:num>
  <w:num w:numId="33" w16cid:durableId="2063167652">
    <w:abstractNumId w:val="24"/>
  </w:num>
  <w:num w:numId="34" w16cid:durableId="2124304784">
    <w:abstractNumId w:val="10"/>
  </w:num>
  <w:num w:numId="35" w16cid:durableId="1584870534">
    <w:abstractNumId w:val="18"/>
  </w:num>
  <w:num w:numId="36" w16cid:durableId="1067386552">
    <w:abstractNumId w:val="0"/>
  </w:num>
  <w:num w:numId="37" w16cid:durableId="1573156923">
    <w:abstractNumId w:val="24"/>
  </w:num>
  <w:num w:numId="38" w16cid:durableId="1456102149">
    <w:abstractNumId w:val="4"/>
  </w:num>
  <w:num w:numId="39" w16cid:durableId="1737430338">
    <w:abstractNumId w:val="13"/>
  </w:num>
  <w:num w:numId="40" w16cid:durableId="1747722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3F0"/>
    <w:rsid w:val="000046EB"/>
    <w:rsid w:val="000078F3"/>
    <w:rsid w:val="00014631"/>
    <w:rsid w:val="000150AA"/>
    <w:rsid w:val="000232C1"/>
    <w:rsid w:val="00025389"/>
    <w:rsid w:val="0002663F"/>
    <w:rsid w:val="000273C6"/>
    <w:rsid w:val="000374B5"/>
    <w:rsid w:val="000478B5"/>
    <w:rsid w:val="00066C13"/>
    <w:rsid w:val="00071D89"/>
    <w:rsid w:val="0007262D"/>
    <w:rsid w:val="00083F6F"/>
    <w:rsid w:val="00086F18"/>
    <w:rsid w:val="000878A6"/>
    <w:rsid w:val="00090592"/>
    <w:rsid w:val="00093D82"/>
    <w:rsid w:val="00096CE9"/>
    <w:rsid w:val="000A03CF"/>
    <w:rsid w:val="000A094F"/>
    <w:rsid w:val="000A309F"/>
    <w:rsid w:val="000A5744"/>
    <w:rsid w:val="000A58ED"/>
    <w:rsid w:val="000A73B4"/>
    <w:rsid w:val="000A76CD"/>
    <w:rsid w:val="000B0035"/>
    <w:rsid w:val="000B2F16"/>
    <w:rsid w:val="000B37B7"/>
    <w:rsid w:val="000B4328"/>
    <w:rsid w:val="000B43F2"/>
    <w:rsid w:val="000C0017"/>
    <w:rsid w:val="000C0F3B"/>
    <w:rsid w:val="000C14FC"/>
    <w:rsid w:val="000C194E"/>
    <w:rsid w:val="000C34F8"/>
    <w:rsid w:val="000C710E"/>
    <w:rsid w:val="000D4FA4"/>
    <w:rsid w:val="000E451A"/>
    <w:rsid w:val="000E7C05"/>
    <w:rsid w:val="000F68AC"/>
    <w:rsid w:val="00101D79"/>
    <w:rsid w:val="001027F3"/>
    <w:rsid w:val="00111D23"/>
    <w:rsid w:val="001178DE"/>
    <w:rsid w:val="0012398B"/>
    <w:rsid w:val="00131B60"/>
    <w:rsid w:val="00132358"/>
    <w:rsid w:val="00133E9B"/>
    <w:rsid w:val="00136332"/>
    <w:rsid w:val="00144234"/>
    <w:rsid w:val="0014617C"/>
    <w:rsid w:val="00153F51"/>
    <w:rsid w:val="00157229"/>
    <w:rsid w:val="00157A2E"/>
    <w:rsid w:val="0016194E"/>
    <w:rsid w:val="001640EE"/>
    <w:rsid w:val="00164A7F"/>
    <w:rsid w:val="00167A77"/>
    <w:rsid w:val="00175A48"/>
    <w:rsid w:val="00176D59"/>
    <w:rsid w:val="00190BEE"/>
    <w:rsid w:val="00193996"/>
    <w:rsid w:val="00194EE1"/>
    <w:rsid w:val="001955B0"/>
    <w:rsid w:val="00195C3D"/>
    <w:rsid w:val="00196D92"/>
    <w:rsid w:val="001978D3"/>
    <w:rsid w:val="001A22BB"/>
    <w:rsid w:val="001A39AA"/>
    <w:rsid w:val="001B0E3F"/>
    <w:rsid w:val="001B1783"/>
    <w:rsid w:val="001B623D"/>
    <w:rsid w:val="001C0A40"/>
    <w:rsid w:val="001C2E06"/>
    <w:rsid w:val="001C5CCE"/>
    <w:rsid w:val="001C74D4"/>
    <w:rsid w:val="001D5DE5"/>
    <w:rsid w:val="001E11B5"/>
    <w:rsid w:val="001E5EE7"/>
    <w:rsid w:val="001E75D0"/>
    <w:rsid w:val="001F5021"/>
    <w:rsid w:val="0020024D"/>
    <w:rsid w:val="00200FF7"/>
    <w:rsid w:val="00201D53"/>
    <w:rsid w:val="0020351C"/>
    <w:rsid w:val="00203A3C"/>
    <w:rsid w:val="00205B56"/>
    <w:rsid w:val="00211790"/>
    <w:rsid w:val="002153AE"/>
    <w:rsid w:val="0022365A"/>
    <w:rsid w:val="00224FCA"/>
    <w:rsid w:val="0024160A"/>
    <w:rsid w:val="00246874"/>
    <w:rsid w:val="00255CFA"/>
    <w:rsid w:val="00265B78"/>
    <w:rsid w:val="002663F3"/>
    <w:rsid w:val="00266CFA"/>
    <w:rsid w:val="00277F33"/>
    <w:rsid w:val="002848A5"/>
    <w:rsid w:val="00287214"/>
    <w:rsid w:val="00293545"/>
    <w:rsid w:val="002B1BFA"/>
    <w:rsid w:val="002C3DDA"/>
    <w:rsid w:val="002E51A1"/>
    <w:rsid w:val="002E5B9F"/>
    <w:rsid w:val="002E5C69"/>
    <w:rsid w:val="002E60A9"/>
    <w:rsid w:val="002E7626"/>
    <w:rsid w:val="002F0DF0"/>
    <w:rsid w:val="002F2C48"/>
    <w:rsid w:val="00312409"/>
    <w:rsid w:val="003143B6"/>
    <w:rsid w:val="00314631"/>
    <w:rsid w:val="00326258"/>
    <w:rsid w:val="003270F5"/>
    <w:rsid w:val="00330CE4"/>
    <w:rsid w:val="00331181"/>
    <w:rsid w:val="00335DDC"/>
    <w:rsid w:val="0034240C"/>
    <w:rsid w:val="003437A5"/>
    <w:rsid w:val="00347C56"/>
    <w:rsid w:val="003544D9"/>
    <w:rsid w:val="0036007A"/>
    <w:rsid w:val="003629AF"/>
    <w:rsid w:val="00366163"/>
    <w:rsid w:val="003668BA"/>
    <w:rsid w:val="00381082"/>
    <w:rsid w:val="0038559D"/>
    <w:rsid w:val="003947FE"/>
    <w:rsid w:val="00397E82"/>
    <w:rsid w:val="003A1DE9"/>
    <w:rsid w:val="003B05AB"/>
    <w:rsid w:val="003B4345"/>
    <w:rsid w:val="003C165D"/>
    <w:rsid w:val="003C50C6"/>
    <w:rsid w:val="003C781E"/>
    <w:rsid w:val="003D16C9"/>
    <w:rsid w:val="003E3D9C"/>
    <w:rsid w:val="003E6D4F"/>
    <w:rsid w:val="003F1622"/>
    <w:rsid w:val="003F60B8"/>
    <w:rsid w:val="003F7920"/>
    <w:rsid w:val="004012EB"/>
    <w:rsid w:val="0040182F"/>
    <w:rsid w:val="0040271A"/>
    <w:rsid w:val="004038B9"/>
    <w:rsid w:val="00415619"/>
    <w:rsid w:val="00427DD9"/>
    <w:rsid w:val="00437E66"/>
    <w:rsid w:val="00444A70"/>
    <w:rsid w:val="00454051"/>
    <w:rsid w:val="00454821"/>
    <w:rsid w:val="00472796"/>
    <w:rsid w:val="0047669C"/>
    <w:rsid w:val="0048698E"/>
    <w:rsid w:val="0049096F"/>
    <w:rsid w:val="004909B6"/>
    <w:rsid w:val="00490D29"/>
    <w:rsid w:val="004912FF"/>
    <w:rsid w:val="00493202"/>
    <w:rsid w:val="004A66C9"/>
    <w:rsid w:val="004A7544"/>
    <w:rsid w:val="004B3A24"/>
    <w:rsid w:val="004B50AD"/>
    <w:rsid w:val="004C47C3"/>
    <w:rsid w:val="004C53E8"/>
    <w:rsid w:val="004C5915"/>
    <w:rsid w:val="004D5746"/>
    <w:rsid w:val="004D696E"/>
    <w:rsid w:val="004E1EE7"/>
    <w:rsid w:val="004E7BCE"/>
    <w:rsid w:val="00503FF6"/>
    <w:rsid w:val="00505A61"/>
    <w:rsid w:val="00510F6B"/>
    <w:rsid w:val="00515DE9"/>
    <w:rsid w:val="00520A0C"/>
    <w:rsid w:val="005358C5"/>
    <w:rsid w:val="00543732"/>
    <w:rsid w:val="00545012"/>
    <w:rsid w:val="005457C3"/>
    <w:rsid w:val="00556657"/>
    <w:rsid w:val="00566F3D"/>
    <w:rsid w:val="0057701E"/>
    <w:rsid w:val="0058333C"/>
    <w:rsid w:val="00586323"/>
    <w:rsid w:val="00594C6A"/>
    <w:rsid w:val="005A1BDE"/>
    <w:rsid w:val="005A7EFF"/>
    <w:rsid w:val="005B29F8"/>
    <w:rsid w:val="005B42EC"/>
    <w:rsid w:val="005B57DB"/>
    <w:rsid w:val="005C2CA6"/>
    <w:rsid w:val="005D4575"/>
    <w:rsid w:val="005D7D15"/>
    <w:rsid w:val="005E04A6"/>
    <w:rsid w:val="005E0C57"/>
    <w:rsid w:val="005E2016"/>
    <w:rsid w:val="005F0F60"/>
    <w:rsid w:val="00605BBB"/>
    <w:rsid w:val="00610ABB"/>
    <w:rsid w:val="00610CA8"/>
    <w:rsid w:val="006113BE"/>
    <w:rsid w:val="0061239A"/>
    <w:rsid w:val="0061356D"/>
    <w:rsid w:val="006154E3"/>
    <w:rsid w:val="00615A0C"/>
    <w:rsid w:val="00627368"/>
    <w:rsid w:val="0063506C"/>
    <w:rsid w:val="0063540B"/>
    <w:rsid w:val="0063715B"/>
    <w:rsid w:val="006474D9"/>
    <w:rsid w:val="006502E4"/>
    <w:rsid w:val="00650860"/>
    <w:rsid w:val="00654A79"/>
    <w:rsid w:val="00670360"/>
    <w:rsid w:val="006930AD"/>
    <w:rsid w:val="006935E9"/>
    <w:rsid w:val="006940A4"/>
    <w:rsid w:val="006943A2"/>
    <w:rsid w:val="006A068C"/>
    <w:rsid w:val="006A4E89"/>
    <w:rsid w:val="006A4FE6"/>
    <w:rsid w:val="006B187F"/>
    <w:rsid w:val="006B61EB"/>
    <w:rsid w:val="006B7A28"/>
    <w:rsid w:val="006D02E2"/>
    <w:rsid w:val="006E4C7A"/>
    <w:rsid w:val="006F20AF"/>
    <w:rsid w:val="006F28CB"/>
    <w:rsid w:val="006F3E82"/>
    <w:rsid w:val="006F78DE"/>
    <w:rsid w:val="006F7A31"/>
    <w:rsid w:val="00700AC2"/>
    <w:rsid w:val="00710E92"/>
    <w:rsid w:val="007227D0"/>
    <w:rsid w:val="007263D7"/>
    <w:rsid w:val="007279F5"/>
    <w:rsid w:val="00731485"/>
    <w:rsid w:val="007427C9"/>
    <w:rsid w:val="00742C38"/>
    <w:rsid w:val="00747E88"/>
    <w:rsid w:val="00750F50"/>
    <w:rsid w:val="007553CE"/>
    <w:rsid w:val="00765AED"/>
    <w:rsid w:val="00767EB3"/>
    <w:rsid w:val="00770E78"/>
    <w:rsid w:val="00775AFE"/>
    <w:rsid w:val="00780B99"/>
    <w:rsid w:val="00782810"/>
    <w:rsid w:val="007841CF"/>
    <w:rsid w:val="007924A2"/>
    <w:rsid w:val="007B573A"/>
    <w:rsid w:val="007B7F14"/>
    <w:rsid w:val="007D02B3"/>
    <w:rsid w:val="007D21F0"/>
    <w:rsid w:val="007E38EE"/>
    <w:rsid w:val="007F2C47"/>
    <w:rsid w:val="007F6D17"/>
    <w:rsid w:val="00814019"/>
    <w:rsid w:val="008208BC"/>
    <w:rsid w:val="00820D87"/>
    <w:rsid w:val="00820E2F"/>
    <w:rsid w:val="008222D5"/>
    <w:rsid w:val="008365EE"/>
    <w:rsid w:val="00845387"/>
    <w:rsid w:val="008471F3"/>
    <w:rsid w:val="00853132"/>
    <w:rsid w:val="008667D7"/>
    <w:rsid w:val="008726ED"/>
    <w:rsid w:val="00876266"/>
    <w:rsid w:val="00882353"/>
    <w:rsid w:val="00891801"/>
    <w:rsid w:val="00891A5F"/>
    <w:rsid w:val="008925BB"/>
    <w:rsid w:val="00894131"/>
    <w:rsid w:val="008A0CFB"/>
    <w:rsid w:val="008B0F2D"/>
    <w:rsid w:val="008C0151"/>
    <w:rsid w:val="008C1D62"/>
    <w:rsid w:val="008C6356"/>
    <w:rsid w:val="008D32F2"/>
    <w:rsid w:val="008D54B7"/>
    <w:rsid w:val="008E0456"/>
    <w:rsid w:val="008F0F6D"/>
    <w:rsid w:val="008F31CF"/>
    <w:rsid w:val="008F6CCE"/>
    <w:rsid w:val="008F74B3"/>
    <w:rsid w:val="00902900"/>
    <w:rsid w:val="00906FF2"/>
    <w:rsid w:val="00912CB8"/>
    <w:rsid w:val="0092573C"/>
    <w:rsid w:val="00931D74"/>
    <w:rsid w:val="009367AA"/>
    <w:rsid w:val="009463F2"/>
    <w:rsid w:val="00955D36"/>
    <w:rsid w:val="00980674"/>
    <w:rsid w:val="009836D2"/>
    <w:rsid w:val="00991234"/>
    <w:rsid w:val="0099230F"/>
    <w:rsid w:val="0099250D"/>
    <w:rsid w:val="009936EB"/>
    <w:rsid w:val="009A744F"/>
    <w:rsid w:val="009A7F55"/>
    <w:rsid w:val="009C03F1"/>
    <w:rsid w:val="009C1F2B"/>
    <w:rsid w:val="009D0051"/>
    <w:rsid w:val="009D1744"/>
    <w:rsid w:val="009D3DE5"/>
    <w:rsid w:val="009D41CC"/>
    <w:rsid w:val="009E24AD"/>
    <w:rsid w:val="009E76C1"/>
    <w:rsid w:val="009F728F"/>
    <w:rsid w:val="00A02E8E"/>
    <w:rsid w:val="00A06A00"/>
    <w:rsid w:val="00A1575B"/>
    <w:rsid w:val="00A31DF7"/>
    <w:rsid w:val="00A32DE8"/>
    <w:rsid w:val="00A434D0"/>
    <w:rsid w:val="00A44059"/>
    <w:rsid w:val="00A50819"/>
    <w:rsid w:val="00A52001"/>
    <w:rsid w:val="00A558AE"/>
    <w:rsid w:val="00A70F90"/>
    <w:rsid w:val="00A7469A"/>
    <w:rsid w:val="00A80522"/>
    <w:rsid w:val="00A81674"/>
    <w:rsid w:val="00A820DB"/>
    <w:rsid w:val="00A8765F"/>
    <w:rsid w:val="00A8791D"/>
    <w:rsid w:val="00A973F5"/>
    <w:rsid w:val="00AA3FC5"/>
    <w:rsid w:val="00AB034A"/>
    <w:rsid w:val="00AB6039"/>
    <w:rsid w:val="00AC0AD7"/>
    <w:rsid w:val="00AC3C08"/>
    <w:rsid w:val="00AD1F78"/>
    <w:rsid w:val="00AD2534"/>
    <w:rsid w:val="00AE50A5"/>
    <w:rsid w:val="00B11A2C"/>
    <w:rsid w:val="00B12871"/>
    <w:rsid w:val="00B20617"/>
    <w:rsid w:val="00B344DE"/>
    <w:rsid w:val="00B34571"/>
    <w:rsid w:val="00B56656"/>
    <w:rsid w:val="00B65901"/>
    <w:rsid w:val="00B66852"/>
    <w:rsid w:val="00B728BA"/>
    <w:rsid w:val="00B7667D"/>
    <w:rsid w:val="00B77E1B"/>
    <w:rsid w:val="00B840FD"/>
    <w:rsid w:val="00B87951"/>
    <w:rsid w:val="00B91B79"/>
    <w:rsid w:val="00BC39AE"/>
    <w:rsid w:val="00BD2E53"/>
    <w:rsid w:val="00BE2287"/>
    <w:rsid w:val="00BE4A72"/>
    <w:rsid w:val="00BE4C46"/>
    <w:rsid w:val="00BE4C4B"/>
    <w:rsid w:val="00BF2A91"/>
    <w:rsid w:val="00BF51FA"/>
    <w:rsid w:val="00C00DC2"/>
    <w:rsid w:val="00C03023"/>
    <w:rsid w:val="00C25761"/>
    <w:rsid w:val="00C27F53"/>
    <w:rsid w:val="00C31A7F"/>
    <w:rsid w:val="00C32453"/>
    <w:rsid w:val="00C41006"/>
    <w:rsid w:val="00C4622D"/>
    <w:rsid w:val="00C47BCF"/>
    <w:rsid w:val="00C52263"/>
    <w:rsid w:val="00C63F97"/>
    <w:rsid w:val="00C67AC5"/>
    <w:rsid w:val="00C733AD"/>
    <w:rsid w:val="00C85C74"/>
    <w:rsid w:val="00CA476F"/>
    <w:rsid w:val="00CB3860"/>
    <w:rsid w:val="00CB42CE"/>
    <w:rsid w:val="00CB5B7C"/>
    <w:rsid w:val="00CB5CBB"/>
    <w:rsid w:val="00CC26D3"/>
    <w:rsid w:val="00CC2BC6"/>
    <w:rsid w:val="00CC7DAD"/>
    <w:rsid w:val="00CD7F86"/>
    <w:rsid w:val="00CE2A42"/>
    <w:rsid w:val="00CE7791"/>
    <w:rsid w:val="00CF18FC"/>
    <w:rsid w:val="00CF56A0"/>
    <w:rsid w:val="00D11DC8"/>
    <w:rsid w:val="00D21125"/>
    <w:rsid w:val="00D34976"/>
    <w:rsid w:val="00D350A1"/>
    <w:rsid w:val="00D47230"/>
    <w:rsid w:val="00D54438"/>
    <w:rsid w:val="00D55992"/>
    <w:rsid w:val="00D60996"/>
    <w:rsid w:val="00D610C4"/>
    <w:rsid w:val="00D64BC8"/>
    <w:rsid w:val="00D77AF4"/>
    <w:rsid w:val="00D82291"/>
    <w:rsid w:val="00D8517E"/>
    <w:rsid w:val="00D87F14"/>
    <w:rsid w:val="00D93F62"/>
    <w:rsid w:val="00DA199F"/>
    <w:rsid w:val="00DA391B"/>
    <w:rsid w:val="00DA77C2"/>
    <w:rsid w:val="00DB061A"/>
    <w:rsid w:val="00DB1578"/>
    <w:rsid w:val="00DB5412"/>
    <w:rsid w:val="00DB6629"/>
    <w:rsid w:val="00DC50D9"/>
    <w:rsid w:val="00DC61F9"/>
    <w:rsid w:val="00DE1CF9"/>
    <w:rsid w:val="00DF415D"/>
    <w:rsid w:val="00DF519F"/>
    <w:rsid w:val="00E01D5D"/>
    <w:rsid w:val="00E05097"/>
    <w:rsid w:val="00E05A12"/>
    <w:rsid w:val="00E05BD5"/>
    <w:rsid w:val="00E06048"/>
    <w:rsid w:val="00E13375"/>
    <w:rsid w:val="00E213F0"/>
    <w:rsid w:val="00E2728A"/>
    <w:rsid w:val="00E33A14"/>
    <w:rsid w:val="00E40BA3"/>
    <w:rsid w:val="00E539FA"/>
    <w:rsid w:val="00E66BCF"/>
    <w:rsid w:val="00E72415"/>
    <w:rsid w:val="00E72C42"/>
    <w:rsid w:val="00E74AFD"/>
    <w:rsid w:val="00E86F49"/>
    <w:rsid w:val="00E93513"/>
    <w:rsid w:val="00E955EA"/>
    <w:rsid w:val="00EA2C9A"/>
    <w:rsid w:val="00EA44F7"/>
    <w:rsid w:val="00EA564A"/>
    <w:rsid w:val="00EB0D54"/>
    <w:rsid w:val="00EB2E80"/>
    <w:rsid w:val="00EB570C"/>
    <w:rsid w:val="00EC391B"/>
    <w:rsid w:val="00EC42F3"/>
    <w:rsid w:val="00EC4C33"/>
    <w:rsid w:val="00EC7E54"/>
    <w:rsid w:val="00ED4383"/>
    <w:rsid w:val="00ED7DC4"/>
    <w:rsid w:val="00EF312B"/>
    <w:rsid w:val="00EF6BB1"/>
    <w:rsid w:val="00F01564"/>
    <w:rsid w:val="00F075B7"/>
    <w:rsid w:val="00F13B95"/>
    <w:rsid w:val="00F163D2"/>
    <w:rsid w:val="00F216CD"/>
    <w:rsid w:val="00F35846"/>
    <w:rsid w:val="00F3725E"/>
    <w:rsid w:val="00F37A64"/>
    <w:rsid w:val="00F4124D"/>
    <w:rsid w:val="00F5231C"/>
    <w:rsid w:val="00F63B61"/>
    <w:rsid w:val="00F9136F"/>
    <w:rsid w:val="00FA1FDE"/>
    <w:rsid w:val="00FA20EF"/>
    <w:rsid w:val="00FB120B"/>
    <w:rsid w:val="00FB7C04"/>
    <w:rsid w:val="00FC19EB"/>
    <w:rsid w:val="00FD2C72"/>
    <w:rsid w:val="00FD3773"/>
    <w:rsid w:val="00FD5141"/>
    <w:rsid w:val="00FD5585"/>
    <w:rsid w:val="00FE47D2"/>
    <w:rsid w:val="00FE6DBB"/>
    <w:rsid w:val="01559A17"/>
    <w:rsid w:val="0CBC9782"/>
    <w:rsid w:val="15FC4545"/>
    <w:rsid w:val="20F7C3F8"/>
    <w:rsid w:val="30AEAA7A"/>
    <w:rsid w:val="3709ACC3"/>
    <w:rsid w:val="3ED54CBD"/>
    <w:rsid w:val="4889BD2C"/>
    <w:rsid w:val="4C97F76B"/>
    <w:rsid w:val="4D59E6D9"/>
    <w:rsid w:val="4F11A4E4"/>
    <w:rsid w:val="519030D2"/>
    <w:rsid w:val="5CF61946"/>
    <w:rsid w:val="62279AC4"/>
    <w:rsid w:val="65B2AD0D"/>
    <w:rsid w:val="67F3D632"/>
    <w:rsid w:val="6C2AD653"/>
    <w:rsid w:val="6DC08341"/>
    <w:rsid w:val="6F37CA5F"/>
    <w:rsid w:val="778DA458"/>
    <w:rsid w:val="7A044002"/>
    <w:rsid w:val="7C33F21D"/>
    <w:rsid w:val="7E20F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FBCC"/>
  <w15:docId w15:val="{47701A1B-0BB8-47E9-84C1-62C9B1D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1A"/>
  </w:style>
  <w:style w:type="paragraph" w:styleId="Titre1">
    <w:name w:val="heading 1"/>
    <w:basedOn w:val="Normal"/>
    <w:next w:val="Normal"/>
    <w:link w:val="Titre1Car"/>
    <w:qFormat/>
    <w:rsid w:val="00BE4A72"/>
    <w:pPr>
      <w:keepNext/>
      <w:numPr>
        <w:numId w:val="3"/>
      </w:numPr>
      <w:suppressAutoHyphens/>
      <w:outlineLvl w:val="0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8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182F"/>
  </w:style>
  <w:style w:type="paragraph" w:styleId="Pieddepage">
    <w:name w:val="footer"/>
    <w:basedOn w:val="Normal"/>
    <w:link w:val="PieddepageCar"/>
    <w:uiPriority w:val="99"/>
    <w:unhideWhenUsed/>
    <w:rsid w:val="00401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82F"/>
  </w:style>
  <w:style w:type="paragraph" w:customStyle="1" w:styleId="Paragraphestandard">
    <w:name w:val="[Paragraphe standard]"/>
    <w:basedOn w:val="Normal"/>
    <w:uiPriority w:val="99"/>
    <w:rsid w:val="001A22B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F3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F3D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rsid w:val="00BE4A72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CE2A4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3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1D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1DF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2663F"/>
  </w:style>
  <w:style w:type="paragraph" w:styleId="Sansinterligne">
    <w:name w:val="No Spacing"/>
    <w:uiPriority w:val="1"/>
    <w:qFormat/>
    <w:rsid w:val="00A973F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55C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T\Documents\Mod&#232;les%20Office%20personnalis&#233;s\Mod&#232;le%20IH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c871c-14b7-4fb2-9b3f-174f24e2f55c" xsi:nil="true"/>
    <lcf76f155ced4ddcb4097134ff3c332f xmlns="8948b0b1-255d-4dc3-818f-932a709b82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3EE743F2F254CACFBE774E1298B2C" ma:contentTypeVersion="19" ma:contentTypeDescription="Crée un document." ma:contentTypeScope="" ma:versionID="f15934d50c2673448b9dbd4f28237e80">
  <xsd:schema xmlns:xsd="http://www.w3.org/2001/XMLSchema" xmlns:xs="http://www.w3.org/2001/XMLSchema" xmlns:p="http://schemas.microsoft.com/office/2006/metadata/properties" xmlns:ns2="8948b0b1-255d-4dc3-818f-932a709b82af" xmlns:ns3="10dc871c-14b7-4fb2-9b3f-174f24e2f55c" targetNamespace="http://schemas.microsoft.com/office/2006/metadata/properties" ma:root="true" ma:fieldsID="99bf3b8b337d212c91b58c6d65094315" ns2:_="" ns3:_="">
    <xsd:import namespace="8948b0b1-255d-4dc3-818f-932a709b82af"/>
    <xsd:import namespace="10dc871c-14b7-4fb2-9b3f-174f24e2f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8b0b1-255d-4dc3-818f-932a709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3ae95a-af50-4b3b-93de-3183f8621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c871c-14b7-4fb2-9b3f-174f24e2f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dcc7c3-073d-4027-8aad-2ba150f3e7d2}" ma:internalName="TaxCatchAll" ma:showField="CatchAllData" ma:web="10dc871c-14b7-4fb2-9b3f-174f24e2f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270BFF-4204-4A62-AA61-9A3559770319}">
  <ds:schemaRefs>
    <ds:schemaRef ds:uri="http://schemas.microsoft.com/office/2006/metadata/properties"/>
    <ds:schemaRef ds:uri="http://schemas.microsoft.com/office/infopath/2007/PartnerControls"/>
    <ds:schemaRef ds:uri="10dc871c-14b7-4fb2-9b3f-174f24e2f55c"/>
    <ds:schemaRef ds:uri="8948b0b1-255d-4dc3-818f-932a709b82af"/>
  </ds:schemaRefs>
</ds:datastoreItem>
</file>

<file path=customXml/itemProps2.xml><?xml version="1.0" encoding="utf-8"?>
<ds:datastoreItem xmlns:ds="http://schemas.openxmlformats.org/officeDocument/2006/customXml" ds:itemID="{A8CEF902-9CB5-49D8-90B6-BFFB05183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9B23-A6C7-471E-8295-C89EA7AE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8b0b1-255d-4dc3-818f-932a709b82af"/>
    <ds:schemaRef ds:uri="10dc871c-14b7-4fb2-9b3f-174f24e2f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8E4DB-1BED-4610-9F2E-7D775852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IHU</Template>
  <TotalTime>0</TotalTime>
  <Pages>2</Pages>
  <Words>535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LAULER</dc:creator>
  <cp:keywords/>
  <dc:description/>
  <cp:lastModifiedBy>Clélia KINDERSTUTH</cp:lastModifiedBy>
  <cp:revision>3</cp:revision>
  <cp:lastPrinted>2025-03-17T10:33:00Z</cp:lastPrinted>
  <dcterms:created xsi:type="dcterms:W3CDTF">2026-01-14T13:12:00Z</dcterms:created>
  <dcterms:modified xsi:type="dcterms:W3CDTF">2026-01-14T13:17:00Z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0x01010074D3EE743F2F254CACFBE774E1298B2C</vt:lpwstr>
  </property>
  <property fmtid="{D5CDD505-2E9C-101B-9397-08002B2CF9AE}" pid="3" name="MediaServiceImageTags">
    <vt:lpwstr/>
  </property>
</Properties>
</file>